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F3" w:rsidRPr="00D91EC1" w:rsidRDefault="00B67BF3" w:rsidP="00090DD5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:rsidR="00B67BF3" w:rsidRPr="002A2502" w:rsidRDefault="00B67BF3" w:rsidP="00F26551">
      <w:pPr>
        <w:spacing w:line="360" w:lineRule="exact"/>
        <w:ind w:left="442" w:hangingChars="138" w:hanging="442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101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學年度新移民多元文化</w:t>
      </w:r>
      <w:r w:rsidRPr="003432FE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研習班</w:t>
      </w: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B67BF3" w:rsidRDefault="00B67BF3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研習</w:t>
      </w:r>
      <w:r w:rsidRPr="00B91322">
        <w:rPr>
          <w:rFonts w:ascii="標楷體" w:eastAsia="標楷體" w:hAnsi="標楷體" w:cs="標楷體" w:hint="eastAsia"/>
        </w:rPr>
        <w:t>依據</w:t>
      </w:r>
      <w:r>
        <w:rPr>
          <w:rFonts w:ascii="標楷體" w:eastAsia="標楷體" w:hAnsi="標楷體" w:cs="標楷體" w:hint="eastAsia"/>
        </w:rPr>
        <w:t>：本</w:t>
      </w:r>
      <w:r w:rsidRPr="00B91322">
        <w:rPr>
          <w:rFonts w:ascii="標楷體" w:eastAsia="標楷體" w:hAnsi="標楷體" w:cs="標楷體" w:hint="eastAsia"/>
        </w:rPr>
        <w:t>中心</w:t>
      </w:r>
      <w:r>
        <w:rPr>
          <w:rFonts w:ascii="標楷體" w:eastAsia="標楷體" w:hAnsi="標楷體" w:cs="標楷體"/>
        </w:rPr>
        <w:t>102</w:t>
      </w:r>
      <w:r w:rsidRPr="00B91322">
        <w:rPr>
          <w:rFonts w:ascii="標楷體" w:eastAsia="標楷體" w:hAnsi="標楷體" w:cs="標楷體" w:hint="eastAsia"/>
        </w:rPr>
        <w:t>年度研習行事曆規劃辦理。</w:t>
      </w:r>
    </w:p>
    <w:p w:rsidR="00B67BF3" w:rsidRDefault="00B67BF3" w:rsidP="00F26551">
      <w:pPr>
        <w:numPr>
          <w:ilvl w:val="0"/>
          <w:numId w:val="1"/>
        </w:numPr>
        <w:snapToGrid w:val="0"/>
        <w:spacing w:line="320" w:lineRule="exact"/>
        <w:ind w:left="540" w:hangingChars="225" w:hanging="54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研習目標：</w:t>
      </w:r>
    </w:p>
    <w:p w:rsidR="00B67BF3" w:rsidRDefault="00B67BF3" w:rsidP="009F0BE9">
      <w:pPr>
        <w:snapToGrid w:val="0"/>
        <w:spacing w:line="320" w:lineRule="exact"/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/>
        </w:rPr>
        <w:t xml:space="preserve"> </w:t>
      </w:r>
      <w:r w:rsidRPr="00DA4CB0">
        <w:rPr>
          <w:rFonts w:ascii="標楷體" w:eastAsia="標楷體" w:hAnsi="標楷體" w:hint="eastAsia"/>
        </w:rPr>
        <w:t>增進對新移民子女處境及背景的了解。</w:t>
      </w:r>
    </w:p>
    <w:p w:rsidR="00B67BF3" w:rsidRDefault="00B67BF3" w:rsidP="00DA4CB0">
      <w:pPr>
        <w:spacing w:line="520" w:lineRule="exact"/>
        <w:ind w:leftChars="224" w:left="1078" w:hangingChars="225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 w:rsidRPr="00DA4CB0">
        <w:t xml:space="preserve"> </w:t>
      </w:r>
      <w:r w:rsidRPr="00DA4CB0">
        <w:rPr>
          <w:rFonts w:ascii="標楷體" w:eastAsia="標楷體" w:hAnsi="標楷體" w:cs="標楷體" w:hint="eastAsia"/>
        </w:rPr>
        <w:t>協助推動新移民政策與措施。</w:t>
      </w:r>
    </w:p>
    <w:p w:rsidR="00B67BF3" w:rsidRDefault="00B67BF3" w:rsidP="00DA4CB0">
      <w:pPr>
        <w:spacing w:line="520" w:lineRule="exact"/>
        <w:ind w:leftChars="224" w:left="1078" w:hangingChars="225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 xml:space="preserve">) </w:t>
      </w:r>
      <w:r w:rsidRPr="00DA4CB0">
        <w:rPr>
          <w:rFonts w:ascii="標楷體" w:eastAsia="標楷體" w:hAnsi="標楷體" w:cs="標楷體" w:hint="eastAsia"/>
        </w:rPr>
        <w:t>學習輔導其課業與生活習慣，將多元文化概念融入課程及學校環境，創造多元共榮的學習。</w:t>
      </w:r>
    </w:p>
    <w:p w:rsidR="00B67BF3" w:rsidRDefault="00B67BF3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 w:rsidRPr="00211879">
        <w:rPr>
          <w:rFonts w:ascii="標楷體" w:eastAsia="標楷體" w:hAnsi="標楷體" w:cs="標楷體" w:hint="eastAsia"/>
        </w:rPr>
        <w:t>研習對象：</w:t>
      </w:r>
    </w:p>
    <w:p w:rsidR="00B67BF3" w:rsidRDefault="00B67BF3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DA4CB0">
        <w:t xml:space="preserve"> </w:t>
      </w:r>
      <w:r w:rsidRPr="00DA4CB0">
        <w:rPr>
          <w:rFonts w:ascii="標楷體" w:eastAsia="標楷體" w:hAnsi="標楷體" w:cs="標楷體" w:hint="eastAsia"/>
        </w:rPr>
        <w:t>優先調訓任教班上有新移民子弟之國小、幼兒園教師。</w:t>
      </w:r>
    </w:p>
    <w:p w:rsidR="00B67BF3" w:rsidRPr="00DA4CB0" w:rsidRDefault="00B67BF3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 w:rsidRPr="00DA4CB0">
        <w:rPr>
          <w:rFonts w:ascii="標楷體" w:eastAsia="標楷體" w:hAnsi="標楷體" w:cs="標楷體" w:hint="eastAsia"/>
        </w:rPr>
        <w:t>國小各年級學年主任。</w:t>
      </w:r>
    </w:p>
    <w:p w:rsidR="00B67BF3" w:rsidRPr="00211879" w:rsidRDefault="00B67BF3" w:rsidP="00DA4CB0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四、研習人數：每期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人為原則。</w:t>
      </w:r>
    </w:p>
    <w:p w:rsidR="00B67BF3" w:rsidRDefault="00B67BF3" w:rsidP="00DA4CB0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</w:t>
      </w:r>
      <w:r w:rsidRPr="00211879">
        <w:rPr>
          <w:rFonts w:ascii="標楷體" w:eastAsia="標楷體" w:hAnsi="標楷體" w:cs="標楷體" w:hint="eastAsia"/>
        </w:rPr>
        <w:t>研習日期：</w:t>
      </w:r>
    </w:p>
    <w:p w:rsidR="00B67BF3" w:rsidRPr="00FA38F1" w:rsidRDefault="00B67BF3" w:rsidP="00FA38F1">
      <w:pPr>
        <w:pStyle w:val="ListParagraph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</w:rPr>
        <w:t>第一期</w:t>
      </w:r>
      <w:r w:rsidRPr="00FA38F1">
        <w:rPr>
          <w:rFonts w:ascii="標楷體" w:eastAsia="標楷體" w:hAnsi="標楷體" w:cs="標楷體"/>
        </w:rPr>
        <w:t>:1</w:t>
      </w:r>
      <w:r w:rsidRPr="00FA38F1">
        <w:rPr>
          <w:rFonts w:ascii="標楷體" w:eastAsia="標楷體" w:hAnsi="標楷體" w:cs="標楷體"/>
          <w:color w:val="000000"/>
        </w:rPr>
        <w:t>02</w:t>
      </w:r>
      <w:r w:rsidRPr="00FA38F1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5</w:t>
      </w:r>
      <w:r w:rsidRPr="00FA38F1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23</w:t>
      </w:r>
      <w:r w:rsidRPr="00FA38F1"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Pr="00FA38F1">
        <w:rPr>
          <w:rFonts w:ascii="標楷體" w:eastAsia="標楷體" w:hAnsi="標楷體" w:cs="標楷體" w:hint="eastAsia"/>
          <w:color w:val="000000"/>
        </w:rPr>
        <w:t>星期</w:t>
      </w:r>
      <w:r>
        <w:rPr>
          <w:rFonts w:ascii="標楷體" w:eastAsia="標楷體" w:hAnsi="標楷體" w:cs="標楷體" w:hint="eastAsia"/>
          <w:color w:val="000000"/>
        </w:rPr>
        <w:t>四</w:t>
      </w:r>
      <w:r w:rsidRPr="00FA38F1">
        <w:rPr>
          <w:rFonts w:ascii="標楷體" w:eastAsia="標楷體" w:hAnsi="標楷體" w:cs="標楷體" w:hint="eastAsia"/>
          <w:color w:val="000000"/>
        </w:rPr>
        <w:t>）。</w:t>
      </w:r>
    </w:p>
    <w:p w:rsidR="00B67BF3" w:rsidRPr="00FA38F1" w:rsidRDefault="00B67BF3" w:rsidP="00FA38F1">
      <w:pPr>
        <w:pStyle w:val="ListParagraph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第二期</w:t>
      </w:r>
      <w:r>
        <w:rPr>
          <w:rFonts w:ascii="標楷體" w:eastAsia="標楷體" w:hAnsi="標楷體" w:cs="標楷體"/>
          <w:color w:val="000000"/>
        </w:rPr>
        <w:t>:</w:t>
      </w:r>
      <w:r w:rsidRPr="00FA38F1">
        <w:rPr>
          <w:rFonts w:ascii="標楷體" w:eastAsia="標楷體" w:hAnsi="標楷體" w:cs="標楷體"/>
          <w:color w:val="000000"/>
        </w:rPr>
        <w:t>102</w:t>
      </w:r>
      <w:r w:rsidRPr="00FA38F1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6</w:t>
      </w:r>
      <w:r w:rsidRPr="00FA38F1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6</w:t>
      </w:r>
      <w:r w:rsidRPr="00FA38F1">
        <w:rPr>
          <w:rFonts w:ascii="標楷體" w:eastAsia="標楷體" w:hAnsi="標楷體" w:cs="標楷體" w:hint="eastAsia"/>
          <w:color w:val="000000"/>
        </w:rPr>
        <w:t>日</w:t>
      </w:r>
      <w:r w:rsidRPr="00FA38F1">
        <w:rPr>
          <w:rFonts w:ascii="標楷體" w:eastAsia="標楷體" w:hAnsi="標楷體" w:cs="標楷體"/>
          <w:color w:val="000000"/>
        </w:rPr>
        <w:t>(</w:t>
      </w:r>
      <w:r w:rsidRPr="00FA38F1">
        <w:rPr>
          <w:rFonts w:ascii="標楷體" w:eastAsia="標楷體" w:hAnsi="標楷體" w:cs="標楷體" w:hint="eastAsia"/>
          <w:color w:val="000000"/>
        </w:rPr>
        <w:t>星期</w:t>
      </w:r>
      <w:r>
        <w:rPr>
          <w:rFonts w:ascii="標楷體" w:eastAsia="標楷體" w:hAnsi="標楷體" w:cs="標楷體" w:hint="eastAsia"/>
          <w:color w:val="000000"/>
        </w:rPr>
        <w:t>四</w:t>
      </w:r>
      <w:r w:rsidRPr="00FA38F1"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。</w:t>
      </w:r>
    </w:p>
    <w:p w:rsidR="00B67BF3" w:rsidRPr="0035181C" w:rsidRDefault="00B67BF3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 w:rsidRPr="0035181C">
        <w:rPr>
          <w:rFonts w:ascii="標楷體" w:eastAsia="標楷體" w:hAnsi="標楷體" w:cs="標楷體" w:hint="eastAsia"/>
          <w:b/>
        </w:rPr>
        <w:t>即日起至</w:t>
      </w:r>
      <w:r w:rsidRPr="0035181C">
        <w:rPr>
          <w:rFonts w:ascii="標楷體" w:eastAsia="標楷體" w:hAnsi="標楷體" w:cs="標楷體"/>
          <w:b/>
        </w:rPr>
        <w:t>5</w:t>
      </w:r>
      <w:r w:rsidRPr="0035181C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/>
          <w:b/>
        </w:rPr>
        <w:t>20</w:t>
      </w:r>
      <w:r w:rsidRPr="0035181C">
        <w:rPr>
          <w:rFonts w:ascii="標楷體" w:eastAsia="標楷體" w:hAnsi="標楷體" w:cs="標楷體" w:hint="eastAsia"/>
          <w:b/>
        </w:rPr>
        <w:t>日</w:t>
      </w:r>
      <w:r w:rsidRPr="0035181C">
        <w:rPr>
          <w:rFonts w:ascii="標楷體" w:eastAsia="標楷體" w:hAnsi="標楷體" w:cs="標楷體"/>
          <w:b/>
        </w:rPr>
        <w:t>(</w:t>
      </w:r>
      <w:r w:rsidRPr="0035181C">
        <w:rPr>
          <w:rFonts w:ascii="標楷體" w:eastAsia="標楷體" w:hAnsi="標楷體" w:cs="標楷體" w:hint="eastAsia"/>
          <w:b/>
        </w:rPr>
        <w:t>星期</w:t>
      </w:r>
      <w:r>
        <w:rPr>
          <w:rFonts w:ascii="標楷體" w:eastAsia="標楷體" w:hAnsi="標楷體" w:cs="標楷體" w:hint="eastAsia"/>
          <w:b/>
        </w:rPr>
        <w:t>一</w:t>
      </w:r>
      <w:r w:rsidRPr="0035181C">
        <w:rPr>
          <w:rFonts w:ascii="標楷體" w:eastAsia="標楷體" w:hAnsi="標楷體" w:cs="標楷體"/>
          <w:b/>
        </w:rPr>
        <w:t>)</w:t>
      </w:r>
      <w:r w:rsidRPr="0035181C">
        <w:rPr>
          <w:rFonts w:ascii="標楷體" w:eastAsia="標楷體" w:hAnsi="標楷體" w:cs="標楷體" w:hint="eastAsia"/>
          <w:b/>
        </w:rPr>
        <w:t>止。</w:t>
      </w:r>
    </w:p>
    <w:p w:rsidR="00B67BF3" w:rsidRPr="001C4EEB" w:rsidRDefault="00B67BF3" w:rsidP="00F26551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研習地點</w:t>
      </w:r>
      <w:r w:rsidRPr="001C4EEB">
        <w:rPr>
          <w:rFonts w:ascii="標楷體" w:eastAsia="標楷體" w:hAnsi="標楷體" w:cs="標楷體"/>
        </w:rPr>
        <w:t xml:space="preserve">: </w:t>
      </w:r>
      <w:r w:rsidRPr="001C4EEB">
        <w:rPr>
          <w:rFonts w:ascii="標楷體" w:eastAsia="標楷體" w:hAnsi="標楷體" w:cs="標楷體" w:hint="eastAsia"/>
        </w:rPr>
        <w:t>臺北市教師研習中心</w:t>
      </w:r>
      <w:r w:rsidRPr="00B91322">
        <w:rPr>
          <w:rFonts w:ascii="標楷體" w:eastAsia="標楷體" w:hAnsi="標楷體" w:cs="標楷體" w:hint="eastAsia"/>
        </w:rPr>
        <w:t>（北投區陽明山建國街</w:t>
      </w:r>
      <w:r w:rsidRPr="00B91322">
        <w:rPr>
          <w:rFonts w:ascii="標楷體" w:eastAsia="標楷體" w:hAnsi="標楷體" w:cs="標楷體"/>
        </w:rPr>
        <w:t>2</w:t>
      </w:r>
      <w:r w:rsidRPr="00B91322">
        <w:rPr>
          <w:rFonts w:ascii="標楷體" w:eastAsia="標楷體" w:hAnsi="標楷體" w:cs="標楷體" w:hint="eastAsia"/>
        </w:rPr>
        <w:t>號）</w:t>
      </w:r>
    </w:p>
    <w:p w:rsidR="00B67BF3" w:rsidRPr="00710ED2" w:rsidRDefault="00B67BF3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課程內容：（如有修改，以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06"/>
        <w:gridCol w:w="1536"/>
        <w:gridCol w:w="4344"/>
        <w:gridCol w:w="2172"/>
      </w:tblGrid>
      <w:tr w:rsidR="00B67BF3" w:rsidRPr="00663B6D" w:rsidTr="00124F45">
        <w:trPr>
          <w:jc w:val="center"/>
        </w:trPr>
        <w:tc>
          <w:tcPr>
            <w:tcW w:w="1306" w:type="dxa"/>
            <w:tcBorders>
              <w:top w:val="single" w:sz="4" w:space="0" w:color="auto"/>
            </w:tcBorders>
          </w:tcPr>
          <w:p w:rsidR="00B67BF3" w:rsidRPr="00663B6D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67BF3" w:rsidRPr="00663B6D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4344" w:type="dxa"/>
            <w:tcBorders>
              <w:top w:val="single" w:sz="4" w:space="0" w:color="auto"/>
            </w:tcBorders>
          </w:tcPr>
          <w:p w:rsidR="00B67BF3" w:rsidRPr="00663B6D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單元課程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:rsidR="00B67BF3" w:rsidRPr="00663B6D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講座</w:t>
            </w:r>
          </w:p>
        </w:tc>
      </w:tr>
      <w:tr w:rsidR="00B67BF3" w:rsidRPr="00663B6D" w:rsidTr="00124F45">
        <w:trPr>
          <w:trHeight w:val="1115"/>
          <w:jc w:val="center"/>
        </w:trPr>
        <w:tc>
          <w:tcPr>
            <w:tcW w:w="1306" w:type="dxa"/>
            <w:vMerge w:val="restart"/>
            <w:vAlign w:val="center"/>
          </w:tcPr>
          <w:p w:rsidR="00B67BF3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第一期</w:t>
            </w:r>
          </w:p>
          <w:p w:rsidR="00B67BF3" w:rsidRPr="00CB486C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23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B67BF3" w:rsidRDefault="00B67BF3" w:rsidP="00D4547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B486C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星期四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B67BF3" w:rsidRDefault="00B67BF3" w:rsidP="00D4547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67BF3" w:rsidRDefault="00B67BF3" w:rsidP="00F26551">
            <w:pPr>
              <w:spacing w:line="320" w:lineRule="exact"/>
              <w:ind w:leftChars="-65" w:hangingChars="65" w:hanging="1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第二期</w:t>
            </w:r>
          </w:p>
          <w:p w:rsidR="00B67BF3" w:rsidRDefault="00B67BF3" w:rsidP="00F26551">
            <w:pPr>
              <w:spacing w:line="320" w:lineRule="exact"/>
              <w:ind w:leftChars="-7" w:left="-3" w:hangingChars="6" w:hanging="1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B67BF3" w:rsidRPr="00663B6D" w:rsidRDefault="00B67BF3" w:rsidP="00F26551">
            <w:pPr>
              <w:spacing w:line="320" w:lineRule="exact"/>
              <w:ind w:left="125" w:hangingChars="52" w:hanging="1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星期四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536" w:type="dxa"/>
            <w:vAlign w:val="center"/>
          </w:tcPr>
          <w:p w:rsidR="00B67BF3" w:rsidRPr="00CB486C" w:rsidRDefault="00B67BF3" w:rsidP="0035181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09:00~10:30</w:t>
            </w:r>
          </w:p>
        </w:tc>
        <w:tc>
          <w:tcPr>
            <w:tcW w:w="4344" w:type="dxa"/>
            <w:vAlign w:val="center"/>
          </w:tcPr>
          <w:p w:rsidR="00B67BF3" w:rsidRPr="000B11CB" w:rsidRDefault="00B67BF3" w:rsidP="00F26551">
            <w:pPr>
              <w:widowControl/>
              <w:spacing w:line="320" w:lineRule="exact"/>
              <w:ind w:left="370" w:hangingChars="154" w:hanging="370"/>
              <w:rPr>
                <w:rFonts w:ascii="標楷體" w:eastAsia="標楷體"/>
                <w:color w:val="00000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新移民談台灣之子的教育</w:t>
            </w:r>
          </w:p>
        </w:tc>
        <w:tc>
          <w:tcPr>
            <w:tcW w:w="2172" w:type="dxa"/>
            <w:vAlign w:val="center"/>
          </w:tcPr>
          <w:p w:rsidR="00B67BF3" w:rsidRPr="00041B64" w:rsidRDefault="00B67BF3" w:rsidP="00124F45">
            <w:pPr>
              <w:spacing w:before="100" w:beforeAutospacing="1" w:after="100" w:afterAutospacing="1" w:line="2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裴</w:t>
            </w: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氏越河</w:t>
            </w:r>
          </w:p>
        </w:tc>
      </w:tr>
      <w:tr w:rsidR="00B67BF3" w:rsidRPr="00663B6D" w:rsidTr="0035181C">
        <w:trPr>
          <w:trHeight w:val="920"/>
          <w:jc w:val="center"/>
        </w:trPr>
        <w:tc>
          <w:tcPr>
            <w:tcW w:w="1306" w:type="dxa"/>
            <w:vMerge/>
          </w:tcPr>
          <w:p w:rsidR="00B67BF3" w:rsidRDefault="00B67BF3" w:rsidP="00392A90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:rsidR="00B67BF3" w:rsidRPr="00B55FE2" w:rsidRDefault="00B67BF3" w:rsidP="00DA4CB0">
            <w:pPr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10:3</w:t>
            </w:r>
            <w:r w:rsidRPr="00B55FE2"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0~11:50</w:t>
            </w:r>
          </w:p>
        </w:tc>
        <w:tc>
          <w:tcPr>
            <w:tcW w:w="4344" w:type="dxa"/>
            <w:tcBorders>
              <w:bottom w:val="double" w:sz="4" w:space="0" w:color="auto"/>
            </w:tcBorders>
            <w:vAlign w:val="center"/>
          </w:tcPr>
          <w:p w:rsidR="00B67BF3" w:rsidRPr="00B55FE2" w:rsidRDefault="00B67BF3" w:rsidP="00DA4CB0">
            <w:pPr>
              <w:tabs>
                <w:tab w:val="left" w:pos="709"/>
              </w:tabs>
              <w:spacing w:line="400" w:lineRule="exact"/>
              <w:ind w:left="1133" w:hangingChars="472" w:hanging="1133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hint="eastAsia"/>
              </w:rPr>
              <w:t>學校推動新移民火炬計劃實務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vAlign w:val="center"/>
          </w:tcPr>
          <w:p w:rsidR="00B67BF3" w:rsidRDefault="00B67BF3" w:rsidP="00F77D6E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社子國小</w:t>
            </w:r>
          </w:p>
          <w:p w:rsidR="00B67BF3" w:rsidRPr="00B55FE2" w:rsidRDefault="00B67BF3" w:rsidP="00F77D6E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廖校長金春</w:t>
            </w:r>
          </w:p>
        </w:tc>
      </w:tr>
      <w:tr w:rsidR="00B67BF3" w:rsidRPr="00663B6D" w:rsidTr="0035181C">
        <w:trPr>
          <w:trHeight w:val="838"/>
          <w:jc w:val="center"/>
        </w:trPr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B67BF3" w:rsidRPr="00663B6D" w:rsidRDefault="00B67BF3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67BF3" w:rsidRPr="00B55FE2" w:rsidRDefault="00B67BF3" w:rsidP="00DA4CB0">
            <w:pPr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13:30~16:10</w:t>
            </w:r>
          </w:p>
        </w:tc>
        <w:tc>
          <w:tcPr>
            <w:tcW w:w="4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67BF3" w:rsidRPr="00B55FE2" w:rsidRDefault="00B67BF3" w:rsidP="00DA4CB0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教學經驗分享</w:t>
            </w:r>
          </w:p>
        </w:tc>
        <w:tc>
          <w:tcPr>
            <w:tcW w:w="2172" w:type="dxa"/>
            <w:tcBorders>
              <w:top w:val="double" w:sz="4" w:space="0" w:color="auto"/>
              <w:bottom w:val="single" w:sz="4" w:space="0" w:color="auto"/>
            </w:tcBorders>
          </w:tcPr>
          <w:p w:rsidR="00B67BF3" w:rsidRDefault="00B67BF3" w:rsidP="00AC5A5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社子國小</w:t>
            </w:r>
          </w:p>
          <w:p w:rsidR="00B67BF3" w:rsidRDefault="00B67BF3" w:rsidP="00AC5A53">
            <w:pPr>
              <w:spacing w:line="400" w:lineRule="exact"/>
              <w:rPr>
                <w:rFonts w:ascii="標楷體" w:eastAsia="標楷體" w:hAnsi="標楷體"/>
              </w:rPr>
            </w:pPr>
            <w:r w:rsidRPr="00B55FE2">
              <w:rPr>
                <w:rFonts w:ascii="標楷體" w:eastAsia="標楷體" w:hAnsi="標楷體" w:hint="eastAsia"/>
              </w:rPr>
              <w:t>陳佩汶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B67BF3" w:rsidRDefault="00B67BF3" w:rsidP="0035181C">
            <w:pPr>
              <w:spacing w:line="400" w:lineRule="exact"/>
              <w:rPr>
                <w:rFonts w:ascii="標楷體" w:eastAsia="標楷體" w:hAnsi="標楷體"/>
              </w:rPr>
            </w:pPr>
            <w:r w:rsidRPr="00B55FE2">
              <w:rPr>
                <w:rFonts w:ascii="標楷體" w:eastAsia="標楷體" w:hAnsi="標楷體" w:hint="eastAsia"/>
              </w:rPr>
              <w:t>李美齡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B67BF3" w:rsidRPr="00B55FE2" w:rsidRDefault="00B67BF3" w:rsidP="0035181C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hint="eastAsia"/>
              </w:rPr>
              <w:t>張翠麗教師</w:t>
            </w:r>
          </w:p>
        </w:tc>
      </w:tr>
    </w:tbl>
    <w:p w:rsidR="00B67BF3" w:rsidRDefault="00B67BF3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B67BF3" w:rsidRPr="001C4EEB" w:rsidRDefault="00B67BF3" w:rsidP="001C4EEB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研習方式：講授、經驗分享與</w:t>
      </w:r>
      <w:r>
        <w:rPr>
          <w:rFonts w:ascii="標楷體" w:eastAsia="標楷體" w:hAnsi="標楷體" w:cs="標楷體" w:hint="eastAsia"/>
        </w:rPr>
        <w:t>互動</w:t>
      </w:r>
      <w:r w:rsidRPr="001C4EEB">
        <w:rPr>
          <w:rFonts w:ascii="標楷體" w:eastAsia="標楷體" w:hAnsi="標楷體" w:cs="標楷體" w:hint="eastAsia"/>
        </w:rPr>
        <w:t>討論。</w:t>
      </w:r>
    </w:p>
    <w:p w:rsidR="00B67BF3" w:rsidRDefault="00B67BF3" w:rsidP="00090DD5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B91322">
        <w:rPr>
          <w:rFonts w:ascii="標楷體" w:eastAsia="標楷體" w:hAnsi="標楷體" w:cs="標楷體" w:hint="eastAsia"/>
        </w:rPr>
        <w:t>報名方式：</w:t>
      </w:r>
      <w:r w:rsidRPr="00B91322">
        <w:rPr>
          <w:rFonts w:ascii="標楷體" w:eastAsia="標楷體" w:hAnsi="標楷體" w:cs="標楷體"/>
        </w:rPr>
        <w:t xml:space="preserve"> </w:t>
      </w:r>
    </w:p>
    <w:p w:rsidR="00B67BF3" w:rsidRPr="003B1F71" w:rsidRDefault="00B67BF3" w:rsidP="00090DD5">
      <w:pPr>
        <w:numPr>
          <w:ilvl w:val="1"/>
          <w:numId w:val="1"/>
        </w:numPr>
        <w:spacing w:line="340" w:lineRule="exact"/>
        <w:ind w:left="1106" w:hanging="624"/>
        <w:rPr>
          <w:rFonts w:ascii="標楷體" w:eastAsia="標楷體" w:hAnsi="標楷體"/>
        </w:rPr>
      </w:pPr>
      <w:r w:rsidRPr="00B91322">
        <w:rPr>
          <w:rFonts w:eastAsia="標楷體" w:cs="標楷體" w:hint="eastAsia"/>
        </w:rPr>
        <w:t>請於報名截止日前，逕登入</w:t>
      </w:r>
      <w:r>
        <w:rPr>
          <w:rFonts w:eastAsia="標楷體" w:cs="標楷體" w:hint="eastAsia"/>
        </w:rPr>
        <w:t>臺北市教師在職研習</w:t>
      </w:r>
      <w:r w:rsidRPr="00B91322">
        <w:rPr>
          <w:rFonts w:eastAsia="標楷體" w:cs="標楷體" w:hint="eastAsia"/>
        </w:rPr>
        <w:t>網站</w:t>
      </w:r>
      <w:r>
        <w:rPr>
          <w:rFonts w:eastAsia="標楷體" w:cs="標楷體" w:hint="eastAsia"/>
        </w:rPr>
        <w:t>：</w:t>
      </w:r>
    </w:p>
    <w:p w:rsidR="00B67BF3" w:rsidRDefault="00B67BF3" w:rsidP="003B1F71">
      <w:pPr>
        <w:spacing w:line="340" w:lineRule="exact"/>
        <w:ind w:left="482"/>
        <w:rPr>
          <w:rFonts w:eastAsia="標楷體"/>
        </w:rPr>
      </w:pPr>
      <w:r>
        <w:rPr>
          <w:rFonts w:eastAsia="標楷體"/>
        </w:rPr>
        <w:t xml:space="preserve">  </w:t>
      </w:r>
      <w:r w:rsidRPr="00B91322">
        <w:rPr>
          <w:rFonts w:eastAsia="標楷體" w:cs="標楷體" w:hint="eastAsia"/>
        </w:rPr>
        <w:t>（</w:t>
      </w:r>
      <w:r w:rsidRPr="00B91322">
        <w:rPr>
          <w:rFonts w:eastAsia="標楷體"/>
        </w:rPr>
        <w:t>http://insc.tp.edu.tw</w:t>
      </w:r>
      <w:r w:rsidRPr="00B91322">
        <w:rPr>
          <w:rFonts w:eastAsia="標楷體" w:cs="標楷體" w:hint="eastAsia"/>
        </w:rPr>
        <w:t>）報名，並列印報名表經行政程序核准後，再由學校</w:t>
      </w:r>
      <w:r>
        <w:rPr>
          <w:rFonts w:eastAsia="標楷體"/>
        </w:rPr>
        <w:t xml:space="preserve">   </w:t>
      </w:r>
    </w:p>
    <w:p w:rsidR="00B67BF3" w:rsidRDefault="00B67BF3" w:rsidP="00F26551">
      <w:pPr>
        <w:spacing w:line="340" w:lineRule="exact"/>
        <w:ind w:left="482" w:rightChars="-80" w:right="-192"/>
        <w:rPr>
          <w:rFonts w:ascii="標楷體" w:eastAsia="標楷體" w:hAnsi="標楷體"/>
        </w:rPr>
      </w:pPr>
      <w:r>
        <w:rPr>
          <w:rFonts w:eastAsia="標楷體"/>
        </w:rPr>
        <w:t xml:space="preserve">   </w:t>
      </w:r>
      <w:r>
        <w:rPr>
          <w:rFonts w:eastAsia="標楷體" w:cs="標楷體" w:hint="eastAsia"/>
        </w:rPr>
        <w:t>研習承辦人進入系統辦理薦派報名</w:t>
      </w:r>
      <w:r w:rsidRPr="00B91322">
        <w:rPr>
          <w:rFonts w:eastAsia="標楷體" w:cs="標楷體" w:hint="eastAsia"/>
        </w:rPr>
        <w:t>。</w:t>
      </w:r>
    </w:p>
    <w:p w:rsidR="00B67BF3" w:rsidRPr="00A44B12" w:rsidRDefault="00B67BF3" w:rsidP="00090DD5">
      <w:pPr>
        <w:numPr>
          <w:ilvl w:val="1"/>
          <w:numId w:val="1"/>
        </w:numPr>
        <w:spacing w:line="340" w:lineRule="exact"/>
        <w:ind w:left="1106" w:hanging="624"/>
        <w:rPr>
          <w:rFonts w:eastAsia="標楷體"/>
        </w:rPr>
      </w:pPr>
      <w:r w:rsidRPr="00B91322">
        <w:rPr>
          <w:rFonts w:ascii="標楷體" w:eastAsia="標楷體" w:hAnsi="標楷體" w:cs="標楷體" w:hint="eastAsia"/>
        </w:rPr>
        <w:t>本研習於報名截止後</w:t>
      </w:r>
      <w:r>
        <w:rPr>
          <w:rFonts w:ascii="標楷體" w:eastAsia="標楷體" w:hAnsi="標楷體" w:cs="標楷體" w:hint="eastAsia"/>
        </w:rPr>
        <w:t>將於教師在職研習網</w:t>
      </w:r>
      <w:r w:rsidRPr="00B91322">
        <w:rPr>
          <w:rFonts w:ascii="標楷體" w:eastAsia="標楷體" w:hAnsi="標楷體" w:cs="標楷體" w:hint="eastAsia"/>
        </w:rPr>
        <w:t>公布錄取名單，並以各研習員於</w:t>
      </w:r>
      <w:r>
        <w:rPr>
          <w:rFonts w:eastAsia="標楷體" w:cs="標楷體" w:hint="eastAsia"/>
        </w:rPr>
        <w:t>臺北市教師在職研習</w:t>
      </w:r>
      <w:r w:rsidRPr="00B91322">
        <w:rPr>
          <w:rFonts w:eastAsia="標楷體" w:cs="標楷體" w:hint="eastAsia"/>
        </w:rPr>
        <w:t>網站</w:t>
      </w:r>
      <w:r>
        <w:rPr>
          <w:rFonts w:eastAsia="標楷體"/>
        </w:rPr>
        <w:t>e-mail</w:t>
      </w:r>
      <w:r w:rsidRPr="00B91322">
        <w:rPr>
          <w:rFonts w:ascii="標楷體" w:eastAsia="標楷體" w:hAnsi="標楷體" w:cs="標楷體" w:hint="eastAsia"/>
        </w:rPr>
        <w:t>通知，請自行列印研習通知及準時至本中心參加研習。</w:t>
      </w:r>
    </w:p>
    <w:p w:rsidR="00B67BF3" w:rsidRPr="009C0E6C" w:rsidRDefault="00B67BF3" w:rsidP="00090DD5">
      <w:pPr>
        <w:numPr>
          <w:ilvl w:val="0"/>
          <w:numId w:val="1"/>
        </w:num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  <w:u w:val="single"/>
        </w:rPr>
      </w:pPr>
      <w:r w:rsidRPr="009C0E6C">
        <w:rPr>
          <w:rFonts w:ascii="標楷體" w:eastAsia="標楷體" w:hAnsi="標楷體" w:cs="標楷體" w:hint="eastAsia"/>
          <w:b/>
          <w:bCs/>
        </w:rPr>
        <w:t>遴選方式及注意事項：</w:t>
      </w:r>
    </w:p>
    <w:p w:rsidR="00B67BF3" w:rsidRPr="00B11939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為維護研習品質、精確掌握用餐、講義印製份數及參加研習教師權益，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請學校務必依照報名程序完成薦派</w:t>
      </w:r>
      <w:r w:rsidRPr="009C0E6C">
        <w:rPr>
          <w:rFonts w:ascii="標楷體" w:eastAsia="標楷體" w:hAnsi="標楷體" w:cs="標楷體"/>
          <w:b/>
          <w:bCs/>
          <w:u w:val="single"/>
        </w:rPr>
        <w:t>(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恕不接受現場報名</w:t>
      </w:r>
      <w:r w:rsidRPr="009C0E6C">
        <w:rPr>
          <w:rFonts w:ascii="標楷體" w:eastAsia="標楷體" w:hAnsi="標楷體" w:cs="標楷體"/>
          <w:b/>
          <w:bCs/>
          <w:u w:val="single"/>
        </w:rPr>
        <w:t>)</w:t>
      </w:r>
      <w:r w:rsidRPr="009C0E6C">
        <w:rPr>
          <w:rFonts w:ascii="標楷體" w:eastAsia="標楷體" w:hAnsi="標楷體" w:cs="標楷體" w:hint="eastAsia"/>
          <w:b/>
          <w:bCs/>
        </w:rPr>
        <w:t>。</w:t>
      </w:r>
    </w:p>
    <w:p w:rsidR="00B67BF3" w:rsidRPr="00D023DA" w:rsidRDefault="00B67BF3" w:rsidP="00B11939">
      <w:pPr>
        <w:pStyle w:val="ListParagraph"/>
        <w:numPr>
          <w:ilvl w:val="1"/>
          <w:numId w:val="1"/>
        </w:numPr>
        <w:adjustRightInd w:val="0"/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D023DA">
        <w:rPr>
          <w:rFonts w:ascii="標楷體" w:eastAsia="標楷體" w:hAnsi="標楷體" w:cs="標楷體" w:hint="eastAsia"/>
          <w:b/>
          <w:bCs/>
        </w:rPr>
        <w:t>完成報名程序之研習員，倘因特殊緊急事件無法參加者，應於研習前</w:t>
      </w:r>
      <w:r w:rsidRPr="00D023DA">
        <w:rPr>
          <w:rFonts w:ascii="標楷體" w:eastAsia="標楷體" w:hAnsi="標楷體" w:cs="標楷體"/>
          <w:b/>
          <w:bCs/>
        </w:rPr>
        <w:t>3</w:t>
      </w:r>
      <w:r w:rsidRPr="00D023DA">
        <w:rPr>
          <w:rFonts w:ascii="標楷體" w:eastAsia="標楷體" w:hAnsi="標楷體" w:cs="標楷體" w:hint="eastAsia"/>
          <w:b/>
          <w:bCs/>
        </w:rPr>
        <w:t>日告悉本中心，並依程序辦理取消研習，如因不可抗力因素無法出席者，應於</w:t>
      </w:r>
      <w:r w:rsidRPr="00D023DA">
        <w:rPr>
          <w:rFonts w:ascii="標楷體" w:eastAsia="標楷體" w:hAnsi="標楷體" w:cs="標楷體"/>
          <w:b/>
          <w:bCs/>
          <w:color w:val="000000"/>
        </w:rPr>
        <w:t>3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天內提出具體事由填具請假單</w:t>
      </w:r>
      <w:r w:rsidRPr="00D023DA">
        <w:rPr>
          <w:rFonts w:ascii="標楷體" w:eastAsia="標楷體" w:hAnsi="標楷體" w:cs="標楷體"/>
          <w:b/>
          <w:bCs/>
          <w:color w:val="000000"/>
        </w:rPr>
        <w:t>(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可由臺北市教師在職研習網下載</w:t>
      </w:r>
      <w:r w:rsidRPr="00D023DA">
        <w:rPr>
          <w:rFonts w:ascii="標楷體" w:eastAsia="標楷體" w:hAnsi="標楷體" w:cs="標楷體"/>
          <w:b/>
          <w:bCs/>
          <w:color w:val="000000"/>
        </w:rPr>
        <w:t>)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，回覆本中心方完成請假程序，逾期仍以無故缺席登計。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為珍惜教育資源，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經報名錄取人員不得無故缺席</w:t>
      </w:r>
      <w:r w:rsidRPr="009C0E6C">
        <w:rPr>
          <w:rFonts w:ascii="標楷體" w:eastAsia="標楷體" w:hAnsi="標楷體" w:cs="標楷體" w:hint="eastAsia"/>
          <w:b/>
          <w:bCs/>
        </w:rPr>
        <w:t>；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如無故不出席亦未請假累計達三次者</w:t>
      </w:r>
      <w:r w:rsidRPr="009C0E6C">
        <w:rPr>
          <w:rFonts w:ascii="標楷體" w:eastAsia="標楷體" w:hAnsi="標楷體" w:cs="標楷體" w:hint="eastAsia"/>
          <w:b/>
          <w:bCs/>
        </w:rPr>
        <w:t>，將於「臺北市教師</w:t>
      </w:r>
      <w:r>
        <w:rPr>
          <w:rFonts w:ascii="標楷體" w:eastAsia="標楷體" w:hAnsi="標楷體" w:cs="標楷體" w:hint="eastAsia"/>
          <w:b/>
          <w:bCs/>
        </w:rPr>
        <w:t>在職研習網</w:t>
      </w:r>
      <w:r w:rsidRPr="009C0E6C">
        <w:rPr>
          <w:rFonts w:ascii="標楷體" w:eastAsia="標楷體" w:hAnsi="標楷體" w:cs="標楷體" w:hint="eastAsia"/>
          <w:b/>
          <w:bCs/>
        </w:rPr>
        <w:t>」系統上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暫停該員報名本中心各研習班之權利三個月。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為尊重講座及研習同儕，參與研習請務必準時</w:t>
      </w:r>
      <w:r w:rsidRPr="009C0E6C">
        <w:rPr>
          <w:rFonts w:ascii="標楷體" w:eastAsia="標楷體" w:hAnsi="標楷體" w:cs="標楷體"/>
        </w:rPr>
        <w:t>,</w:t>
      </w:r>
      <w:r w:rsidRPr="009C0E6C">
        <w:rPr>
          <w:rFonts w:ascii="標楷體" w:eastAsia="標楷體" w:hAnsi="標楷體" w:cs="標楷體" w:hint="eastAsia"/>
        </w:rPr>
        <w:t>以免影響課程進行。遲到或早退超過</w:t>
      </w:r>
      <w:r w:rsidRPr="009C0E6C">
        <w:rPr>
          <w:rFonts w:ascii="標楷體" w:eastAsia="標楷體" w:hAnsi="標楷體" w:cs="標楷體"/>
        </w:rPr>
        <w:t>20</w:t>
      </w:r>
      <w:r w:rsidRPr="009C0E6C">
        <w:rPr>
          <w:rFonts w:ascii="標楷體" w:eastAsia="標楷體" w:hAnsi="標楷體" w:cs="標楷體" w:hint="eastAsia"/>
        </w:rPr>
        <w:t>分鐘以上者，須請假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小時。另，本中心亦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不接受「研習代理」及「輪流上課」之事宜，敬請配合</w:t>
      </w:r>
      <w:r w:rsidRPr="009C0E6C">
        <w:rPr>
          <w:rFonts w:ascii="標楷體" w:eastAsia="標楷體" w:hAnsi="標楷體" w:cs="標楷體" w:hint="eastAsia"/>
        </w:rPr>
        <w:t>。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本中心備有哺乳室及冰箱，另如需無障礙設施、或其需求者，請事前洽承辦人或當天生活輔導員。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為珍惜資源加強環境保育，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請攜帶環保杯</w:t>
      </w:r>
      <w:r w:rsidRPr="009C0E6C">
        <w:rPr>
          <w:rFonts w:ascii="標楷體" w:eastAsia="標楷體" w:hAnsi="標楷體" w:cs="標楷體" w:hint="eastAsia"/>
        </w:rPr>
        <w:t>。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經遴選錄取之研習員參加中心研習課程時，限研習員本人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人參加</w:t>
      </w:r>
      <w:r w:rsidRPr="009C0E6C">
        <w:rPr>
          <w:rFonts w:ascii="標楷體" w:eastAsia="標楷體" w:hAnsi="標楷體" w:cs="標楷體"/>
        </w:rPr>
        <w:t>(</w:t>
      </w:r>
      <w:r w:rsidRPr="009C0E6C">
        <w:rPr>
          <w:rFonts w:ascii="標楷體" w:eastAsia="標楷體" w:hAnsi="標楷體" w:cs="標楷體" w:hint="eastAsia"/>
        </w:rPr>
        <w:t>不得攜帶其他任何人等入班或隨班上課</w:t>
      </w:r>
      <w:r w:rsidRPr="009C0E6C">
        <w:rPr>
          <w:rFonts w:ascii="標楷體" w:eastAsia="標楷體" w:hAnsi="標楷體" w:cs="標楷體"/>
        </w:rPr>
        <w:t>)</w:t>
      </w:r>
      <w:r w:rsidRPr="009C0E6C">
        <w:rPr>
          <w:rFonts w:ascii="標楷體" w:eastAsia="標楷體" w:hAnsi="標楷體" w:cs="標楷體" w:hint="eastAsia"/>
        </w:rPr>
        <w:t>，如違反者，本中心得停止該員參加本中心研習課程之權益。</w:t>
      </w:r>
    </w:p>
    <w:p w:rsidR="00B67BF3" w:rsidRPr="009C0E6C" w:rsidRDefault="00B67BF3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研習時數核發：</w:t>
      </w:r>
      <w:r w:rsidRPr="009C0E6C">
        <w:rPr>
          <w:rFonts w:ascii="標楷體" w:eastAsia="標楷體" w:hAnsi="標楷體" w:cs="標楷體" w:hint="eastAsia"/>
        </w:rPr>
        <w:t>全程參與者核發</w:t>
      </w:r>
      <w:r w:rsidRPr="00E05D9E">
        <w:rPr>
          <w:rFonts w:ascii="標楷體" w:eastAsia="標楷體" w:hAnsi="標楷體" w:cs="標楷體"/>
          <w:color w:val="000000"/>
        </w:rPr>
        <w:t>6</w:t>
      </w:r>
      <w:r w:rsidRPr="00E05D9E">
        <w:rPr>
          <w:rFonts w:ascii="標楷體" w:eastAsia="標楷體" w:hAnsi="標楷體" w:cs="標楷體" w:hint="eastAsia"/>
          <w:color w:val="000000"/>
        </w:rPr>
        <w:t>小時</w:t>
      </w:r>
      <w:r w:rsidRPr="009C0E6C">
        <w:rPr>
          <w:rFonts w:ascii="標楷體" w:eastAsia="標楷體" w:hAnsi="標楷體" w:cs="標楷體" w:hint="eastAsia"/>
        </w:rPr>
        <w:t>研習時數；請假時數超過研習總時數之五分之一</w:t>
      </w:r>
      <w:r w:rsidRPr="009C0E6C">
        <w:rPr>
          <w:rFonts w:ascii="標楷體" w:eastAsia="標楷體" w:hAnsi="標楷體" w:cs="標楷體"/>
        </w:rPr>
        <w:t>(1</w:t>
      </w:r>
      <w:r w:rsidRPr="009C0E6C">
        <w:rPr>
          <w:rFonts w:ascii="標楷體" w:eastAsia="標楷體" w:hAnsi="標楷體" w:cs="標楷體" w:hint="eastAsia"/>
        </w:rPr>
        <w:t>小時</w:t>
      </w:r>
      <w:r w:rsidRPr="009C0E6C">
        <w:rPr>
          <w:rFonts w:ascii="標楷體" w:eastAsia="標楷體" w:hAnsi="標楷體" w:cs="標楷體"/>
        </w:rPr>
        <w:t>)</w:t>
      </w:r>
      <w:r w:rsidRPr="009C0E6C">
        <w:rPr>
          <w:rFonts w:ascii="標楷體" w:eastAsia="標楷體" w:hAnsi="標楷體" w:cs="標楷體" w:hint="eastAsia"/>
        </w:rPr>
        <w:t>者，不給予研習時數</w:t>
      </w:r>
      <w:r w:rsidRPr="009C0E6C">
        <w:rPr>
          <w:rFonts w:eastAsia="標楷體" w:cs="標楷體" w:hint="eastAsia"/>
        </w:rPr>
        <w:t>。</w:t>
      </w:r>
      <w:r w:rsidRPr="009C0E6C">
        <w:rPr>
          <w:rFonts w:ascii="標楷體" w:eastAsia="標楷體" w:hAnsi="標楷體" w:cs="標楷體" w:hint="eastAsia"/>
          <w:color w:val="000000"/>
        </w:rPr>
        <w:t>研習結束後，本中心將彙整研習員請假紀錄函送至</w:t>
      </w:r>
      <w:r w:rsidRPr="009C0E6C">
        <w:rPr>
          <w:rFonts w:eastAsia="標楷體" w:hAnsi="標楷體" w:cs="標楷體" w:hint="eastAsia"/>
          <w:kern w:val="0"/>
        </w:rPr>
        <w:t>研習員所屬學校，依權責列入差假登記之參考。</w:t>
      </w:r>
    </w:p>
    <w:p w:rsidR="00B67BF3" w:rsidRPr="009C0E6C" w:rsidRDefault="00B67BF3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聯絡方式：</w:t>
      </w:r>
      <w:r w:rsidRPr="009C0E6C">
        <w:rPr>
          <w:rFonts w:ascii="標楷體" w:eastAsia="標楷體" w:hAnsi="標楷體" w:cs="標楷體" w:hint="eastAsia"/>
          <w:color w:val="000000"/>
        </w:rPr>
        <w:t>本中心教務組</w:t>
      </w:r>
      <w:r>
        <w:rPr>
          <w:rFonts w:ascii="標楷體" w:eastAsia="標楷體" w:hAnsi="標楷體" w:cs="標楷體" w:hint="eastAsia"/>
          <w:color w:val="000000"/>
        </w:rPr>
        <w:t>吳季琪組員</w:t>
      </w:r>
    </w:p>
    <w:p w:rsidR="00B67BF3" w:rsidRPr="009C0E6C" w:rsidRDefault="00B67BF3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</w:rPr>
        <w:t>聯繫電話：</w:t>
      </w:r>
      <w:r w:rsidRPr="009C0E6C">
        <w:rPr>
          <w:rFonts w:ascii="標楷體" w:eastAsia="標楷體" w:hAnsi="標楷體" w:cs="標楷體"/>
          <w:color w:val="000000"/>
        </w:rPr>
        <w:t>28616942</w:t>
      </w:r>
      <w:r>
        <w:rPr>
          <w:rFonts w:ascii="標楷體" w:eastAsia="標楷體" w:hAnsi="標楷體" w:cs="標楷體" w:hint="eastAsia"/>
          <w:color w:val="000000"/>
        </w:rPr>
        <w:t>轉</w:t>
      </w:r>
      <w:r w:rsidRPr="009C0E6C">
        <w:rPr>
          <w:rFonts w:ascii="標楷體" w:eastAsia="標楷體" w:hAnsi="標楷體" w:cs="標楷體"/>
        </w:rPr>
        <w:t>21</w:t>
      </w:r>
      <w:r>
        <w:rPr>
          <w:rFonts w:ascii="標楷體" w:eastAsia="標楷體" w:hAnsi="標楷體" w:cs="標楷體"/>
        </w:rPr>
        <w:t>4</w:t>
      </w:r>
      <w:r w:rsidRPr="009C0E6C">
        <w:rPr>
          <w:rFonts w:ascii="標楷體" w:eastAsia="標楷體" w:hAnsi="標楷體" w:cs="標楷體" w:hint="eastAsia"/>
        </w:rPr>
        <w:t>，傳真：</w:t>
      </w:r>
      <w:r w:rsidRPr="009C0E6C">
        <w:rPr>
          <w:rFonts w:ascii="標楷體" w:eastAsia="標楷體" w:hAnsi="標楷體" w:cs="標楷體"/>
        </w:rPr>
        <w:t>28616702</w:t>
      </w:r>
    </w:p>
    <w:p w:rsidR="00B67BF3" w:rsidRPr="00685220" w:rsidRDefault="00B67BF3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color w:val="000000"/>
        </w:rPr>
        <w:t>電子信箱：</w:t>
      </w:r>
      <w:r>
        <w:t>gigiwu097@gmail.com</w:t>
      </w:r>
    </w:p>
    <w:p w:rsidR="00B67BF3" w:rsidRDefault="00B67BF3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研習經費︰</w:t>
      </w:r>
      <w:r w:rsidRPr="009C0E6C">
        <w:rPr>
          <w:rFonts w:ascii="標楷體" w:eastAsia="標楷體" w:hAnsi="標楷體" w:cs="標楷體" w:hint="eastAsia"/>
        </w:rPr>
        <w:t>本研習班所需經費由本中心研習經費項下支應，覈實核銷。</w:t>
      </w:r>
    </w:p>
    <w:p w:rsidR="00B67BF3" w:rsidRPr="00090DD5" w:rsidRDefault="00B67BF3" w:rsidP="00E3006B">
      <w:pPr>
        <w:numPr>
          <w:ilvl w:val="0"/>
          <w:numId w:val="1"/>
        </w:numPr>
        <w:adjustRightInd w:val="0"/>
        <w:snapToGrid w:val="0"/>
        <w:spacing w:line="400" w:lineRule="exact"/>
      </w:pPr>
      <w:r w:rsidRPr="000A4BF2">
        <w:rPr>
          <w:rFonts w:ascii="標楷體" w:eastAsia="標楷體" w:hAnsi="標楷體" w:cs="標楷體" w:hint="eastAsia"/>
        </w:rPr>
        <w:t>本研習計畫奉</w:t>
      </w:r>
      <w:r w:rsidRPr="000A4BF2">
        <w:rPr>
          <w:rFonts w:ascii="標楷體" w:eastAsia="標楷體" w:hAnsi="標楷體" w:cs="標楷體" w:hint="eastAsia"/>
          <w:color w:val="000000"/>
        </w:rPr>
        <w:t>陳</w:t>
      </w:r>
      <w:r w:rsidRPr="000A4BF2">
        <w:rPr>
          <w:rFonts w:ascii="標楷體" w:eastAsia="標楷體" w:hAnsi="標楷體" w:cs="標楷體" w:hint="eastAsia"/>
        </w:rPr>
        <w:t>本中心　主任核可後實施，修正時亦同。</w:t>
      </w:r>
    </w:p>
    <w:sectPr w:rsidR="00B67BF3" w:rsidRPr="00090DD5" w:rsidSect="00D36F42">
      <w:pgSz w:w="11906" w:h="16838"/>
      <w:pgMar w:top="568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F3" w:rsidRDefault="00B67BF3" w:rsidP="001A7776">
      <w:r>
        <w:separator/>
      </w:r>
    </w:p>
  </w:endnote>
  <w:endnote w:type="continuationSeparator" w:id="0">
    <w:p w:rsidR="00B67BF3" w:rsidRDefault="00B67BF3" w:rsidP="001A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F3" w:rsidRDefault="00B67BF3" w:rsidP="001A7776">
      <w:r>
        <w:separator/>
      </w:r>
    </w:p>
  </w:footnote>
  <w:footnote w:type="continuationSeparator" w:id="0">
    <w:p w:rsidR="00B67BF3" w:rsidRDefault="00B67BF3" w:rsidP="001A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4BB"/>
    <w:multiLevelType w:val="hybridMultilevel"/>
    <w:tmpl w:val="6C8CA172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cs="Times New Roman" w:hint="eastAsia"/>
        <w:b w:val="0"/>
        <w:bCs w:val="0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cs="Times New Roman" w:hint="default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cs="Times New Roman"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71C3EA8"/>
    <w:multiLevelType w:val="hybridMultilevel"/>
    <w:tmpl w:val="8A9AB200"/>
    <w:lvl w:ilvl="0" w:tplc="49DA86A8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cs="Times New Roman" w:hint="eastAsia"/>
        <w:b w:val="0"/>
        <w:bCs w:val="0"/>
        <w:color w:val="auto"/>
      </w:rPr>
    </w:lvl>
    <w:lvl w:ilvl="1" w:tplc="DEFE794A">
      <w:start w:val="1"/>
      <w:numFmt w:val="taiwaneseCountingThousand"/>
      <w:lvlText w:val="(%2)"/>
      <w:lvlJc w:val="left"/>
      <w:pPr>
        <w:tabs>
          <w:tab w:val="num" w:pos="1069"/>
        </w:tabs>
        <w:ind w:left="1069" w:hanging="589"/>
      </w:pPr>
      <w:rPr>
        <w:rFonts w:cs="Times New Roman" w:hint="default"/>
        <w:b w:val="0"/>
        <w:bCs w:val="0"/>
      </w:rPr>
    </w:lvl>
    <w:lvl w:ilvl="2" w:tplc="5F327E76">
      <w:start w:val="1"/>
      <w:numFmt w:val="none"/>
      <w:lvlText w:val="(一)"/>
      <w:lvlJc w:val="left"/>
      <w:pPr>
        <w:tabs>
          <w:tab w:val="num" w:pos="930"/>
        </w:tabs>
        <w:ind w:left="930" w:hanging="570"/>
      </w:pPr>
      <w:rPr>
        <w:rFonts w:cs="Times New Roman"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DD5"/>
    <w:rsid w:val="00010E23"/>
    <w:rsid w:val="000122E9"/>
    <w:rsid w:val="00041B64"/>
    <w:rsid w:val="00050BCF"/>
    <w:rsid w:val="000624E8"/>
    <w:rsid w:val="00081FCD"/>
    <w:rsid w:val="000909E4"/>
    <w:rsid w:val="00090DD5"/>
    <w:rsid w:val="000A4BF2"/>
    <w:rsid w:val="000B11CB"/>
    <w:rsid w:val="00113E52"/>
    <w:rsid w:val="00124F45"/>
    <w:rsid w:val="00185F88"/>
    <w:rsid w:val="001A7776"/>
    <w:rsid w:val="001C4EEB"/>
    <w:rsid w:val="00211879"/>
    <w:rsid w:val="0021516D"/>
    <w:rsid w:val="002244D6"/>
    <w:rsid w:val="00232536"/>
    <w:rsid w:val="002407C9"/>
    <w:rsid w:val="00243EB8"/>
    <w:rsid w:val="00274570"/>
    <w:rsid w:val="00286190"/>
    <w:rsid w:val="002919C0"/>
    <w:rsid w:val="002A2274"/>
    <w:rsid w:val="002A23CA"/>
    <w:rsid w:val="002A2502"/>
    <w:rsid w:val="002B6EB1"/>
    <w:rsid w:val="002D7E05"/>
    <w:rsid w:val="002E66C6"/>
    <w:rsid w:val="003432FE"/>
    <w:rsid w:val="0035181C"/>
    <w:rsid w:val="00361E37"/>
    <w:rsid w:val="00362676"/>
    <w:rsid w:val="003714C0"/>
    <w:rsid w:val="00374DAC"/>
    <w:rsid w:val="00392A90"/>
    <w:rsid w:val="003B1F71"/>
    <w:rsid w:val="003F0E19"/>
    <w:rsid w:val="0041009B"/>
    <w:rsid w:val="004160BD"/>
    <w:rsid w:val="0043029F"/>
    <w:rsid w:val="00465D98"/>
    <w:rsid w:val="004764C5"/>
    <w:rsid w:val="004D332A"/>
    <w:rsid w:val="004D7683"/>
    <w:rsid w:val="004E151E"/>
    <w:rsid w:val="004E21B2"/>
    <w:rsid w:val="004E229D"/>
    <w:rsid w:val="00531ECE"/>
    <w:rsid w:val="00533E9F"/>
    <w:rsid w:val="00550562"/>
    <w:rsid w:val="0055282C"/>
    <w:rsid w:val="00584055"/>
    <w:rsid w:val="005A1FFE"/>
    <w:rsid w:val="005C42F0"/>
    <w:rsid w:val="0062430C"/>
    <w:rsid w:val="00636E89"/>
    <w:rsid w:val="00655DB3"/>
    <w:rsid w:val="00663B6D"/>
    <w:rsid w:val="00682EB5"/>
    <w:rsid w:val="00685220"/>
    <w:rsid w:val="006A08AA"/>
    <w:rsid w:val="006A7023"/>
    <w:rsid w:val="006C14FC"/>
    <w:rsid w:val="006C7894"/>
    <w:rsid w:val="006D42F8"/>
    <w:rsid w:val="006D522E"/>
    <w:rsid w:val="006F49D3"/>
    <w:rsid w:val="007013B9"/>
    <w:rsid w:val="00710ED2"/>
    <w:rsid w:val="007261BF"/>
    <w:rsid w:val="00727472"/>
    <w:rsid w:val="00727F99"/>
    <w:rsid w:val="00736FE2"/>
    <w:rsid w:val="00742700"/>
    <w:rsid w:val="007550EF"/>
    <w:rsid w:val="007738BA"/>
    <w:rsid w:val="0079154A"/>
    <w:rsid w:val="007B1A84"/>
    <w:rsid w:val="007C2A29"/>
    <w:rsid w:val="007E502F"/>
    <w:rsid w:val="007E6413"/>
    <w:rsid w:val="007F3D3D"/>
    <w:rsid w:val="00833BE7"/>
    <w:rsid w:val="00894B1A"/>
    <w:rsid w:val="008B3B40"/>
    <w:rsid w:val="008C7802"/>
    <w:rsid w:val="0090540F"/>
    <w:rsid w:val="00937719"/>
    <w:rsid w:val="00943373"/>
    <w:rsid w:val="009605E8"/>
    <w:rsid w:val="009C0E6C"/>
    <w:rsid w:val="009D7722"/>
    <w:rsid w:val="009F0BE9"/>
    <w:rsid w:val="009F1A9A"/>
    <w:rsid w:val="00A070FE"/>
    <w:rsid w:val="00A20CAE"/>
    <w:rsid w:val="00A31D07"/>
    <w:rsid w:val="00A4296C"/>
    <w:rsid w:val="00A44B12"/>
    <w:rsid w:val="00A7457C"/>
    <w:rsid w:val="00AA7B28"/>
    <w:rsid w:val="00AC5A53"/>
    <w:rsid w:val="00AD3EC5"/>
    <w:rsid w:val="00AE0C74"/>
    <w:rsid w:val="00B04BEE"/>
    <w:rsid w:val="00B11939"/>
    <w:rsid w:val="00B13D60"/>
    <w:rsid w:val="00B17103"/>
    <w:rsid w:val="00B36D80"/>
    <w:rsid w:val="00B36F7F"/>
    <w:rsid w:val="00B4627C"/>
    <w:rsid w:val="00B55FE2"/>
    <w:rsid w:val="00B67BF3"/>
    <w:rsid w:val="00B91322"/>
    <w:rsid w:val="00B96EEF"/>
    <w:rsid w:val="00BE714B"/>
    <w:rsid w:val="00C25A15"/>
    <w:rsid w:val="00C3279D"/>
    <w:rsid w:val="00C37395"/>
    <w:rsid w:val="00C5634C"/>
    <w:rsid w:val="00C71C41"/>
    <w:rsid w:val="00C94C5F"/>
    <w:rsid w:val="00CB486C"/>
    <w:rsid w:val="00CD6F75"/>
    <w:rsid w:val="00CE3028"/>
    <w:rsid w:val="00D023DA"/>
    <w:rsid w:val="00D36F42"/>
    <w:rsid w:val="00D45472"/>
    <w:rsid w:val="00D91EC1"/>
    <w:rsid w:val="00DA21BD"/>
    <w:rsid w:val="00DA4CB0"/>
    <w:rsid w:val="00DD6705"/>
    <w:rsid w:val="00DE6C78"/>
    <w:rsid w:val="00E02301"/>
    <w:rsid w:val="00E05D9E"/>
    <w:rsid w:val="00E062A1"/>
    <w:rsid w:val="00E3006B"/>
    <w:rsid w:val="00E415E4"/>
    <w:rsid w:val="00E715C7"/>
    <w:rsid w:val="00E750C6"/>
    <w:rsid w:val="00E9497A"/>
    <w:rsid w:val="00EC0F0F"/>
    <w:rsid w:val="00EC40DE"/>
    <w:rsid w:val="00ED0D8E"/>
    <w:rsid w:val="00F0063F"/>
    <w:rsid w:val="00F04645"/>
    <w:rsid w:val="00F26551"/>
    <w:rsid w:val="00F32CC1"/>
    <w:rsid w:val="00F40EC2"/>
    <w:rsid w:val="00F46D91"/>
    <w:rsid w:val="00F763C3"/>
    <w:rsid w:val="00F77D6E"/>
    <w:rsid w:val="00FA38F1"/>
    <w:rsid w:val="00FD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0DD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E30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211</Words>
  <Characters>1205</Characters>
  <Application>Microsoft Office Outlook</Application>
  <DocSecurity>0</DocSecurity>
  <Lines>0</Lines>
  <Paragraphs>0</Paragraphs>
  <ScaleCrop>false</ScaleCrop>
  <Company>P2P101.COM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subject/>
  <dc:creator>1</dc:creator>
  <cp:keywords/>
  <dc:description/>
  <cp:lastModifiedBy>MQJHer</cp:lastModifiedBy>
  <cp:revision>2</cp:revision>
  <cp:lastPrinted>2013-03-06T02:34:00Z</cp:lastPrinted>
  <dcterms:created xsi:type="dcterms:W3CDTF">2013-05-16T00:13:00Z</dcterms:created>
  <dcterms:modified xsi:type="dcterms:W3CDTF">2013-05-16T00:13:00Z</dcterms:modified>
</cp:coreProperties>
</file>