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14" w:rsidRPr="009B3496" w:rsidRDefault="00005214" w:rsidP="007A720F">
      <w:pPr>
        <w:spacing w:line="500" w:lineRule="exact"/>
        <w:jc w:val="center"/>
        <w:rPr>
          <w:rFonts w:eastAsia="標楷體"/>
          <w:b/>
          <w:noProof/>
          <w:sz w:val="36"/>
          <w:szCs w:val="36"/>
        </w:rPr>
      </w:pPr>
      <w:r w:rsidRPr="0061340C">
        <w:rPr>
          <w:rFonts w:eastAsia="標楷體" w:hint="eastAsia"/>
          <w:b/>
          <w:sz w:val="32"/>
          <w:szCs w:val="32"/>
        </w:rPr>
        <w:t>附件一：</w:t>
      </w:r>
      <w:r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>
        <w:rPr>
          <w:rFonts w:eastAsia="標楷體" w:hint="eastAsia"/>
          <w:b/>
          <w:sz w:val="32"/>
          <w:szCs w:val="32"/>
        </w:rPr>
        <w:t>」</w:t>
      </w:r>
      <w:r w:rsidRPr="0061340C">
        <w:rPr>
          <w:rFonts w:eastAsia="標楷體" w:hint="eastAsia"/>
          <w:b/>
          <w:sz w:val="32"/>
          <w:szCs w:val="32"/>
        </w:rPr>
        <w:t>議程</w:t>
      </w: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" o:spid="_x0000_s1027" type="#_x0000_t75" style="position:absolute;left:0;text-align:left;margin-left:-18pt;margin-top:8.7pt;width:473.25pt;height:655.5pt;z-index:-251657728;visibility:visible">
            <v:imagedata r:id="rId7" o:title=""/>
          </v:shape>
        </w:pict>
      </w: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Pr="009B3496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005214" w:rsidRDefault="00005214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005214" w:rsidRPr="005B512D" w:rsidRDefault="00005214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005214" w:rsidRDefault="00005214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005214" w:rsidRDefault="00005214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005214" w:rsidRDefault="00005214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005214" w:rsidRDefault="00005214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005214" w:rsidRPr="005B512D" w:rsidRDefault="00005214" w:rsidP="009E52BA">
      <w:pPr>
        <w:spacing w:afterLines="50" w:line="500" w:lineRule="exact"/>
        <w:jc w:val="center"/>
        <w:rPr>
          <w:rFonts w:eastAsia="標楷體"/>
          <w:b/>
          <w:sz w:val="32"/>
          <w:szCs w:val="32"/>
        </w:rPr>
      </w:pPr>
      <w:r w:rsidRPr="00A66681">
        <w:rPr>
          <w:rFonts w:eastAsia="標楷體" w:hint="eastAsia"/>
          <w:b/>
          <w:sz w:val="32"/>
          <w:szCs w:val="32"/>
        </w:rPr>
        <w:t>附件二：</w:t>
      </w:r>
      <w:r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 w:rsidRPr="00A66681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005214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05214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005214" w:rsidRPr="005B512D" w:rsidRDefault="00005214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05214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05214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005214" w:rsidRPr="005B512D" w:rsidRDefault="00005214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05214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005214" w:rsidRPr="005B512D" w:rsidRDefault="00005214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005214" w:rsidRPr="005B512D" w:rsidRDefault="00005214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005214" w:rsidRPr="005B512D" w:rsidRDefault="00005214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005214" w:rsidRPr="002D6259" w:rsidRDefault="00005214" w:rsidP="002D6259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</w:rPr>
      </w:pPr>
      <w:r w:rsidRPr="005B512D">
        <w:rPr>
          <w:rFonts w:eastAsia="標楷體" w:hint="eastAsia"/>
          <w:b/>
        </w:rPr>
        <w:t>報名方式</w:t>
      </w:r>
    </w:p>
    <w:p w:rsidR="00005214" w:rsidRPr="00E36CC7" w:rsidRDefault="00005214" w:rsidP="002D6259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</w:t>
      </w:r>
      <w:r>
        <w:rPr>
          <w:rFonts w:eastAsia="標楷體"/>
          <w:bCs/>
        </w:rPr>
        <w:t>1aJb</w:t>
      </w:r>
      <w:r w:rsidRPr="00E36CC7">
        <w:rPr>
          <w:rFonts w:eastAsia="標楷體" w:hint="eastAsia"/>
          <w:bCs/>
        </w:rPr>
        <w:t>填寫報名資料。</w:t>
      </w:r>
    </w:p>
    <w:p w:rsidR="00005214" w:rsidRPr="005B512D" w:rsidRDefault="00005214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005214" w:rsidRPr="005B512D" w:rsidRDefault="00005214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月</w:t>
      </w:r>
      <w:r>
        <w:rPr>
          <w:rFonts w:eastAsia="標楷體"/>
          <w:bCs/>
        </w:rPr>
        <w:t>19</w:t>
      </w:r>
      <w:r w:rsidRPr="00E36CC7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E36CC7">
        <w:rPr>
          <w:rFonts w:eastAsia="標楷體" w:hint="eastAsia"/>
          <w:bCs/>
        </w:rPr>
        <w:t>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</w:t>
      </w:r>
      <w:r>
        <w:rPr>
          <w:rFonts w:eastAsia="標楷體" w:hint="eastAsia"/>
          <w:bCs/>
        </w:rPr>
        <w:t>研討會</w:t>
      </w:r>
      <w:r w:rsidRPr="00E36CC7">
        <w:rPr>
          <w:rFonts w:eastAsia="標楷體" w:hint="eastAsia"/>
          <w:bCs/>
        </w:rPr>
        <w:t>手冊製作，請務必於時限內報名。</w:t>
      </w:r>
    </w:p>
    <w:p w:rsidR="00005214" w:rsidRPr="005B512D" w:rsidRDefault="00005214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  <w:bookmarkStart w:id="0" w:name="_GoBack"/>
      <w:bookmarkEnd w:id="0"/>
    </w:p>
    <w:p w:rsidR="00005214" w:rsidRPr="005B512D" w:rsidRDefault="00005214" w:rsidP="00B62DEC">
      <w:pPr>
        <w:spacing w:line="400" w:lineRule="exact"/>
        <w:ind w:left="31680" w:hangingChars="600" w:firstLine="3168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005214" w:rsidRPr="005B512D" w:rsidRDefault="00005214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005214" w:rsidRPr="00E36CC7" w:rsidRDefault="00005214" w:rsidP="00B62DEC">
      <w:pPr>
        <w:spacing w:line="480" w:lineRule="exact"/>
        <w:ind w:left="31680" w:hangingChars="200" w:firstLine="31680"/>
        <w:rPr>
          <w:rFonts w:eastAsia="標楷體"/>
        </w:rPr>
      </w:pPr>
      <w:r>
        <w:rPr>
          <w:rFonts w:eastAsia="標楷體"/>
        </w:rPr>
        <w:t>1.</w:t>
      </w:r>
      <w:r w:rsidRPr="00E36CC7">
        <w:rPr>
          <w:rFonts w:eastAsia="標楷體" w:hint="eastAsia"/>
        </w:rPr>
        <w:t>主辦單位保留</w:t>
      </w:r>
      <w:r>
        <w:rPr>
          <w:rFonts w:eastAsia="標楷體" w:hint="eastAsia"/>
        </w:rPr>
        <w:t>研討會內容</w:t>
      </w:r>
      <w:r w:rsidRPr="00E36CC7">
        <w:rPr>
          <w:rFonts w:eastAsia="標楷體" w:hint="eastAsia"/>
        </w:rPr>
        <w:t>變更的權利。</w:t>
      </w:r>
    </w:p>
    <w:p w:rsidR="00005214" w:rsidRDefault="00005214" w:rsidP="00B62DEC">
      <w:pPr>
        <w:spacing w:line="480" w:lineRule="exact"/>
        <w:ind w:left="31680" w:hangingChars="200" w:firstLine="31680"/>
        <w:rPr>
          <w:rFonts w:eastAsia="標楷體"/>
        </w:rPr>
      </w:pPr>
      <w:r>
        <w:rPr>
          <w:rFonts w:eastAsia="標楷體"/>
        </w:rPr>
        <w:t>2.</w:t>
      </w:r>
      <w:r w:rsidRPr="00E36CC7">
        <w:rPr>
          <w:rFonts w:eastAsia="標楷體" w:hint="eastAsia"/>
        </w:rPr>
        <w:t>本</w:t>
      </w:r>
      <w:r>
        <w:rPr>
          <w:rFonts w:eastAsia="標楷體" w:hint="eastAsia"/>
        </w:rPr>
        <w:t>次研討會</w:t>
      </w:r>
      <w:r w:rsidRPr="00E36CC7">
        <w:rPr>
          <w:rFonts w:eastAsia="標楷體" w:hint="eastAsia"/>
        </w:rPr>
        <w:t>全程免費。</w:t>
      </w:r>
    </w:p>
    <w:p w:rsidR="00005214" w:rsidRPr="00E36CC7" w:rsidRDefault="00005214" w:rsidP="00B62DEC">
      <w:pPr>
        <w:spacing w:line="480" w:lineRule="exact"/>
        <w:ind w:left="31680" w:hangingChars="50" w:firstLine="31680"/>
        <w:rPr>
          <w:rFonts w:eastAsia="標楷體"/>
        </w:rPr>
      </w:pPr>
      <w:r>
        <w:rPr>
          <w:rFonts w:eastAsia="標楷體"/>
        </w:rPr>
        <w:t>3.</w:t>
      </w:r>
      <w:r w:rsidRPr="00A2690B">
        <w:rPr>
          <w:rFonts w:eastAsia="標楷體" w:hint="eastAsia"/>
        </w:rPr>
        <w:t>全程參加本研討會者，即以臺北市立大學名義發給「人權法治與通識教育學術研討會」</w:t>
      </w:r>
      <w:r>
        <w:rPr>
          <w:rFonts w:eastAsia="標楷體" w:hint="eastAsia"/>
        </w:rPr>
        <w:t>研習</w:t>
      </w:r>
      <w:r w:rsidRPr="00A2690B">
        <w:rPr>
          <w:rFonts w:eastAsia="標楷體" w:hint="eastAsia"/>
        </w:rPr>
        <w:t>證明</w:t>
      </w:r>
      <w:r>
        <w:rPr>
          <w:rFonts w:eastAsia="標楷體" w:hint="eastAsia"/>
        </w:rPr>
        <w:t>並可獲</w:t>
      </w:r>
      <w:r w:rsidRPr="00E36CC7">
        <w:rPr>
          <w:rFonts w:eastAsia="標楷體" w:hint="eastAsia"/>
        </w:rPr>
        <w:t>得公務人員終身學習認證時數</w:t>
      </w:r>
      <w:r>
        <w:rPr>
          <w:rFonts w:eastAsia="標楷體"/>
        </w:rPr>
        <w:t>8</w:t>
      </w:r>
      <w:r>
        <w:rPr>
          <w:rFonts w:eastAsia="標楷體" w:hint="eastAsia"/>
        </w:rPr>
        <w:t>小時</w:t>
      </w:r>
      <w:r w:rsidRPr="00E36CC7">
        <w:rPr>
          <w:rFonts w:eastAsia="標楷體" w:hint="eastAsia"/>
        </w:rPr>
        <w:t>。</w:t>
      </w:r>
    </w:p>
    <w:p w:rsidR="00005214" w:rsidRPr="00E36CC7" w:rsidRDefault="00005214" w:rsidP="00B62DEC">
      <w:pPr>
        <w:spacing w:line="480" w:lineRule="exact"/>
        <w:ind w:left="31680" w:hangingChars="50" w:firstLine="3168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研討會</w:t>
      </w:r>
      <w:r w:rsidRPr="00E36CC7">
        <w:rPr>
          <w:rFonts w:eastAsia="標楷體" w:hint="eastAsia"/>
        </w:rPr>
        <w:t>手冊內附</w:t>
      </w:r>
      <w:r>
        <w:rPr>
          <w:rFonts w:eastAsia="標楷體" w:hint="eastAsia"/>
        </w:rPr>
        <w:t>參加人員</w:t>
      </w:r>
      <w:r w:rsidRPr="00E36CC7">
        <w:rPr>
          <w:rFonts w:eastAsia="標楷體" w:hint="eastAsia"/>
        </w:rPr>
        <w:t>名單，將以全名及服務單位印製。</w:t>
      </w:r>
    </w:p>
    <w:p w:rsidR="00005214" w:rsidRDefault="00005214" w:rsidP="00B62DEC">
      <w:pPr>
        <w:spacing w:line="480" w:lineRule="exact"/>
        <w:ind w:left="31680" w:hangingChars="200" w:firstLine="31680"/>
        <w:rPr>
          <w:rFonts w:eastAsia="標楷體"/>
        </w:rPr>
      </w:pPr>
      <w:r>
        <w:rPr>
          <w:rFonts w:eastAsia="標楷體"/>
        </w:rPr>
        <w:t>5.</w:t>
      </w:r>
      <w:r w:rsidRPr="00E36CC7">
        <w:rPr>
          <w:rFonts w:eastAsia="標楷體" w:hint="eastAsia"/>
        </w:rPr>
        <w:t>中午敬備餐盒。</w:t>
      </w:r>
    </w:p>
    <w:p w:rsidR="00005214" w:rsidRPr="005B512D" w:rsidRDefault="00005214" w:rsidP="00B62DEC">
      <w:pPr>
        <w:spacing w:line="500" w:lineRule="exact"/>
        <w:ind w:left="31680" w:hangingChars="200" w:firstLine="31680"/>
      </w:pPr>
      <w:r w:rsidRPr="005B512D">
        <w:br w:type="page"/>
      </w:r>
    </w:p>
    <w:p w:rsidR="00005214" w:rsidRPr="005B512D" w:rsidRDefault="00005214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附件三：交通位置圖</w:t>
      </w:r>
    </w:p>
    <w:p w:rsidR="00005214" w:rsidRPr="005B512D" w:rsidRDefault="00005214" w:rsidP="002D6259">
      <w:pPr>
        <w:jc w:val="center"/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005214" w:rsidRPr="005B512D" w:rsidRDefault="00005214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9"/>
        <w:gridCol w:w="1184"/>
        <w:gridCol w:w="4169"/>
      </w:tblGrid>
      <w:tr w:rsidR="00005214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005214" w:rsidRPr="005B512D" w:rsidTr="001A38E5">
        <w:tc>
          <w:tcPr>
            <w:tcW w:w="3227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005214" w:rsidRPr="005B512D" w:rsidTr="001A38E5">
        <w:tc>
          <w:tcPr>
            <w:tcW w:w="3227" w:type="dxa"/>
            <w:vMerge w:val="restart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005214" w:rsidRPr="005B512D" w:rsidTr="001A38E5">
        <w:tc>
          <w:tcPr>
            <w:tcW w:w="3227" w:type="dxa"/>
            <w:vMerge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005214" w:rsidRPr="005B512D" w:rsidTr="001A38E5">
        <w:tc>
          <w:tcPr>
            <w:tcW w:w="3227" w:type="dxa"/>
            <w:vMerge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005214" w:rsidRPr="005B512D" w:rsidTr="001A38E5">
        <w:tc>
          <w:tcPr>
            <w:tcW w:w="3227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005214" w:rsidRPr="005B512D" w:rsidTr="001A38E5">
        <w:tc>
          <w:tcPr>
            <w:tcW w:w="3227" w:type="dxa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005214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005214" w:rsidRPr="001A38E5" w:rsidRDefault="00005214" w:rsidP="001A38E5">
            <w:pPr>
              <w:jc w:val="both"/>
              <w:rPr>
                <w:rFonts w:eastAsia="標楷體"/>
              </w:rPr>
            </w:pPr>
            <w:r w:rsidRPr="009E52BA">
              <w:rPr>
                <w:rFonts w:eastAsia="標楷體"/>
                <w:noProof/>
              </w:rPr>
              <w:pict>
                <v:shape id="圖片 1" o:spid="_x0000_i1025" type="#_x0000_t75" style="width:413.25pt;height:297pt;visibility:visible">
                  <v:imagedata r:id="rId8" o:title=""/>
                </v:shape>
              </w:pict>
            </w:r>
          </w:p>
        </w:tc>
      </w:tr>
    </w:tbl>
    <w:p w:rsidR="00005214" w:rsidRPr="005B512D" w:rsidRDefault="00005214" w:rsidP="001E4211">
      <w:r w:rsidRPr="005B512D">
        <w:br w:type="page"/>
      </w:r>
    </w:p>
    <w:p w:rsidR="00005214" w:rsidRPr="005B512D" w:rsidRDefault="00005214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附件四：校園平面圖</w:t>
      </w:r>
    </w:p>
    <w:p w:rsidR="00005214" w:rsidRPr="005B512D" w:rsidRDefault="00005214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005214" w:rsidRPr="005B512D" w:rsidRDefault="00005214" w:rsidP="001E4211">
      <w:pPr>
        <w:rPr>
          <w:rFonts w:eastAsia="標楷體"/>
          <w:b/>
        </w:rPr>
      </w:pPr>
      <w:r>
        <w:rPr>
          <w:rFonts w:eastAsia="標楷體" w:hint="eastAsia"/>
          <w:b/>
        </w:rPr>
        <w:t>會議場地</w:t>
      </w:r>
      <w:r w:rsidRPr="005B512D">
        <w:rPr>
          <w:rFonts w:eastAsia="標楷體" w:hint="eastAsia"/>
          <w:b/>
        </w:rPr>
        <w:t>：</w:t>
      </w:r>
      <w:r>
        <w:rPr>
          <w:rFonts w:eastAsia="標楷體" w:hint="eastAsia"/>
          <w:b/>
        </w:rPr>
        <w:t>公誠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2</w:t>
      </w:r>
      <w:r w:rsidRPr="005B512D">
        <w:rPr>
          <w:rFonts w:eastAsia="標楷體" w:hint="eastAsia"/>
          <w:b/>
        </w:rPr>
        <w:t>樓</w:t>
      </w:r>
      <w:r>
        <w:rPr>
          <w:rFonts w:eastAsia="標楷體" w:hint="eastAsia"/>
          <w:b/>
        </w:rPr>
        <w:t>會議</w:t>
      </w:r>
      <w:r w:rsidRPr="005B512D">
        <w:rPr>
          <w:rFonts w:eastAsia="標楷體" w:hint="eastAsia"/>
          <w:b/>
        </w:rPr>
        <w:t>室</w:t>
      </w:r>
    </w:p>
    <w:p w:rsidR="00005214" w:rsidRPr="005B512D" w:rsidRDefault="00005214" w:rsidP="001E4211">
      <w:pPr>
        <w:rPr>
          <w:rFonts w:eastAsia="標楷體"/>
          <w:b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5" o:spid="_x0000_s1028" type="#_x0000_t62" style="position:absolute;margin-left:402.75pt;margin-top:228.7pt;width:63.75pt;height:68.25pt;rotation:180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" adj="38171,12183" fillcolor="#8064a2" strokecolor="white" strokeweight="3pt">
            <v:shadow on="t" color="black" opacity="24903f" origin=",.5" offset="0,.55556mm"/>
            <v:textbox>
              <w:txbxContent>
                <w:p w:rsidR="00005214" w:rsidRPr="00D67538" w:rsidRDefault="00005214" w:rsidP="00C606F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公誠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 w:rsidRPr="00D67538">
                    <w:rPr>
                      <w:rFonts w:eastAsia="標楷體"/>
                      <w:b/>
                    </w:rPr>
                    <w:t>2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>
                    <w:rPr>
                      <w:rFonts w:eastAsia="標楷體" w:hint="eastAsia"/>
                      <w:b/>
                    </w:rPr>
                    <w:t>會議</w:t>
                  </w:r>
                  <w:r w:rsidRPr="00D67538">
                    <w:rPr>
                      <w:rFonts w:eastAsia="標楷體" w:hint="eastAsia"/>
                      <w:b/>
                    </w:rPr>
                    <w:t>室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4" o:spid="_x0000_s1029" type="#_x0000_t34" style="position:absolute;margin-left:43.1pt;margin-top:182.55pt;width:238.5pt;height:86.25pt;rotation:90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7b9wEvQIAAE8FAAAOAAAAAAAAAAAAAAAAAC4CAABkcnMvZTJvRG9jLnhtbFBLAQItABQABgAI&#10;AAAAIQBiN41U4gAAAAsBAAAPAAAAAAAAAAAAAAAAABcFAABkcnMvZG93bnJldi54bWxQSwUGAAAA&#10;AAQABADzAAAAJgYAAAAA&#10;" adj="6113" strokeweight="4.5pt">
            <v:stroke endarrow="open"/>
            <v:shadow on="t" color="black" opacity="22936f" origin=",.5" offset="0,.63889mm"/>
          </v:shape>
        </w:pict>
      </w:r>
      <w:r w:rsidRPr="009E52BA">
        <w:rPr>
          <w:rFonts w:eastAsia="標楷體"/>
          <w:b/>
          <w:noProof/>
        </w:rPr>
        <w:pict>
          <v:shape id="圖片 2" o:spid="_x0000_i1026" type="#_x0000_t75" style="width:414pt;height:363.75pt;visibility:visible">
            <v:imagedata r:id="rId9" o:title=""/>
          </v:shape>
        </w:pict>
      </w:r>
    </w:p>
    <w:sectPr w:rsidR="00005214" w:rsidRPr="005B512D" w:rsidSect="00D80746">
      <w:headerReference w:type="default" r:id="rId10"/>
      <w:footerReference w:type="even" r:id="rId11"/>
      <w:footerReference w:type="default" r:id="rId12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14" w:rsidRDefault="00005214" w:rsidP="00007C0B">
      <w:r>
        <w:separator/>
      </w:r>
    </w:p>
  </w:endnote>
  <w:endnote w:type="continuationSeparator" w:id="0">
    <w:p w:rsidR="00005214" w:rsidRDefault="00005214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14" w:rsidRDefault="00005214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214" w:rsidRDefault="00005214">
    <w:pPr>
      <w:pStyle w:val="Footer"/>
    </w:pPr>
  </w:p>
  <w:p w:rsidR="00005214" w:rsidRDefault="00005214"/>
  <w:p w:rsidR="00005214" w:rsidRDefault="0000521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14" w:rsidRDefault="00005214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2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4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005214" w:rsidRDefault="00005214">
    <w:pPr>
      <w:pStyle w:val="Footer"/>
    </w:pPr>
  </w:p>
  <w:p w:rsidR="00005214" w:rsidRDefault="00005214"/>
  <w:p w:rsidR="00005214" w:rsidRDefault="000052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14" w:rsidRDefault="00005214" w:rsidP="00007C0B">
      <w:r>
        <w:separator/>
      </w:r>
    </w:p>
  </w:footnote>
  <w:footnote w:type="continuationSeparator" w:id="0">
    <w:p w:rsidR="00005214" w:rsidRDefault="00005214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14" w:rsidRPr="00D80746" w:rsidRDefault="00005214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" o:spid="_x0000_s2049" type="#_x0000_t75" alt="sys_1000_928281_40596" style="position:absolute;left:0;text-align:left;margin-left:299.25pt;margin-top:-4.8pt;width:114.9pt;height:38.8pt;z-index:251660288;visibility:visible">
          <v:imagedata r:id="rId1" o:title="" croptop="15055f" cropbottom="16818f" gain="109227f"/>
        </v:shape>
      </w:pict>
    </w:r>
  </w:p>
  <w:p w:rsidR="00005214" w:rsidRPr="00D80746" w:rsidRDefault="00005214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</w:t>
    </w:r>
    <w:r>
      <w:rPr>
        <w:rFonts w:eastAsia="標楷體" w:hint="eastAsia"/>
        <w:b/>
        <w:sz w:val="20"/>
        <w:szCs w:val="20"/>
      </w:rPr>
      <w:t>法治與通識教育學術研討會</w:t>
    </w:r>
  </w:p>
  <w:p w:rsidR="00005214" w:rsidRPr="00D80746" w:rsidRDefault="000052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E53717F"/>
    <w:multiLevelType w:val="hybridMultilevel"/>
    <w:tmpl w:val="B6C63E7C"/>
    <w:lvl w:ilvl="0" w:tplc="8960BB28">
      <w:start w:val="5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5A10697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>
    <w:nsid w:val="65F12497"/>
    <w:multiLevelType w:val="hybridMultilevel"/>
    <w:tmpl w:val="9A449B6E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6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5214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C48B3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556D6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D6259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E497B"/>
    <w:rsid w:val="005F422F"/>
    <w:rsid w:val="00601569"/>
    <w:rsid w:val="006021E8"/>
    <w:rsid w:val="0061340C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14B7"/>
    <w:rsid w:val="00765A87"/>
    <w:rsid w:val="00767DDB"/>
    <w:rsid w:val="00783286"/>
    <w:rsid w:val="007873D7"/>
    <w:rsid w:val="00792AEA"/>
    <w:rsid w:val="00795E4B"/>
    <w:rsid w:val="007971C5"/>
    <w:rsid w:val="007A2AFD"/>
    <w:rsid w:val="007A720F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2F5E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4400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B3155"/>
    <w:rsid w:val="009B3496"/>
    <w:rsid w:val="009C13DA"/>
    <w:rsid w:val="009C3314"/>
    <w:rsid w:val="009C4B57"/>
    <w:rsid w:val="009C5F3D"/>
    <w:rsid w:val="009E52BA"/>
    <w:rsid w:val="009F1698"/>
    <w:rsid w:val="009F7C5B"/>
    <w:rsid w:val="00A04F4E"/>
    <w:rsid w:val="00A15A4D"/>
    <w:rsid w:val="00A160E6"/>
    <w:rsid w:val="00A16750"/>
    <w:rsid w:val="00A21643"/>
    <w:rsid w:val="00A216BD"/>
    <w:rsid w:val="00A22E2B"/>
    <w:rsid w:val="00A2690B"/>
    <w:rsid w:val="00A27625"/>
    <w:rsid w:val="00A469C2"/>
    <w:rsid w:val="00A61F4F"/>
    <w:rsid w:val="00A6436C"/>
    <w:rsid w:val="00A66681"/>
    <w:rsid w:val="00A6764D"/>
    <w:rsid w:val="00A70778"/>
    <w:rsid w:val="00A71403"/>
    <w:rsid w:val="00A82DB1"/>
    <w:rsid w:val="00A84488"/>
    <w:rsid w:val="00A84D39"/>
    <w:rsid w:val="00AA12DC"/>
    <w:rsid w:val="00AA34C1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2DE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C754B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06FC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CFA"/>
    <w:rsid w:val="00CE4155"/>
    <w:rsid w:val="00CF655D"/>
    <w:rsid w:val="00D05410"/>
    <w:rsid w:val="00D06081"/>
    <w:rsid w:val="00D073D3"/>
    <w:rsid w:val="00D10CEE"/>
    <w:rsid w:val="00D14607"/>
    <w:rsid w:val="00D37B32"/>
    <w:rsid w:val="00D5285F"/>
    <w:rsid w:val="00D62E48"/>
    <w:rsid w:val="00D67538"/>
    <w:rsid w:val="00D72DA3"/>
    <w:rsid w:val="00D76A55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E7424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816DB"/>
    <w:rsid w:val="00EA13A8"/>
    <w:rsid w:val="00EA35D4"/>
    <w:rsid w:val="00EA4BC2"/>
    <w:rsid w:val="00EA7092"/>
    <w:rsid w:val="00EB4BDE"/>
    <w:rsid w:val="00EC575A"/>
    <w:rsid w:val="00EC5827"/>
    <w:rsid w:val="00ED2FC8"/>
    <w:rsid w:val="00EE0B3D"/>
    <w:rsid w:val="00EF0B66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6489"/>
    <w:rPr>
      <w:rFonts w:eastAsia="標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一"/>
    <w:basedOn w:val="Georgia"/>
    <w:link w:val="a0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DefaultParagraphFont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0">
    <w:name w:val="內文一 字元"/>
    <w:basedOn w:val="Georgia0"/>
    <w:link w:val="a"/>
    <w:uiPriority w:val="99"/>
    <w:locked/>
    <w:rsid w:val="00B866B2"/>
    <w:rPr>
      <w:sz w:val="28"/>
      <w:szCs w:val="28"/>
    </w:rPr>
  </w:style>
  <w:style w:type="character" w:styleId="FollowedHyperlink">
    <w:name w:val="FollowedHyperlink"/>
    <w:basedOn w:val="DefaultParagraphFont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115</Words>
  <Characters>656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cleafff</cp:lastModifiedBy>
  <cp:revision>2</cp:revision>
  <cp:lastPrinted>2014-04-22T00:53:00Z</cp:lastPrinted>
  <dcterms:created xsi:type="dcterms:W3CDTF">2014-04-28T01:27:00Z</dcterms:created>
  <dcterms:modified xsi:type="dcterms:W3CDTF">2014-04-28T01:27:00Z</dcterms:modified>
</cp:coreProperties>
</file>