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C9" w:rsidRPr="00295980" w:rsidRDefault="009730C9" w:rsidP="00780832">
      <w:pPr>
        <w:spacing w:line="6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105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Pr="00295980">
        <w:rPr>
          <w:rFonts w:ascii="標楷體" w:eastAsia="標楷體" w:hAnsi="標楷體" w:hint="eastAsia"/>
          <w:b/>
          <w:color w:val="000000"/>
          <w:sz w:val="32"/>
          <w:szCs w:val="32"/>
        </w:rPr>
        <w:t>國民小學及國民中學推動夏日樂學試辦計畫</w:t>
      </w:r>
    </w:p>
    <w:p w:rsidR="009730C9" w:rsidRPr="00295980" w:rsidRDefault="009730C9" w:rsidP="00780832">
      <w:pPr>
        <w:spacing w:line="6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計畫書撰寫工作坊</w:t>
      </w:r>
      <w:r w:rsidRPr="00295980">
        <w:rPr>
          <w:rFonts w:eastAsia="標楷體" w:hint="eastAsia"/>
          <w:b/>
          <w:color w:val="000000"/>
          <w:sz w:val="32"/>
          <w:szCs w:val="32"/>
        </w:rPr>
        <w:t>實</w:t>
      </w:r>
      <w:bookmarkStart w:id="0" w:name="_GoBack"/>
      <w:bookmarkEnd w:id="0"/>
      <w:r w:rsidRPr="00295980">
        <w:rPr>
          <w:rFonts w:eastAsia="標楷體" w:hint="eastAsia"/>
          <w:b/>
          <w:color w:val="000000"/>
          <w:sz w:val="32"/>
          <w:szCs w:val="32"/>
        </w:rPr>
        <w:t>施計畫</w:t>
      </w:r>
    </w:p>
    <w:p w:rsidR="009730C9" w:rsidRPr="00780832" w:rsidRDefault="009730C9" w:rsidP="004576EA">
      <w:pPr>
        <w:pStyle w:val="ListParagraph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eastAsia="標楷體"/>
          <w:b/>
          <w:color w:val="000000"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依據</w:t>
      </w:r>
    </w:p>
    <w:p w:rsidR="009730C9" w:rsidRPr="00780832" w:rsidRDefault="009730C9" w:rsidP="00780832">
      <w:pPr>
        <w:pStyle w:val="ListParagraph"/>
        <w:spacing w:line="480" w:lineRule="exact"/>
        <w:ind w:leftChars="0" w:left="567"/>
        <w:jc w:val="both"/>
        <w:rPr>
          <w:rFonts w:eastAsia="標楷體"/>
          <w:color w:val="000000"/>
          <w:sz w:val="28"/>
          <w:szCs w:val="28"/>
        </w:rPr>
      </w:pPr>
      <w:r w:rsidRPr="00780832">
        <w:rPr>
          <w:rFonts w:eastAsia="標楷體" w:hint="eastAsia"/>
          <w:color w:val="000000"/>
          <w:sz w:val="28"/>
          <w:szCs w:val="28"/>
        </w:rPr>
        <w:t>依據國民小學及國民中學推動夏日樂學試辦計畫辦理。</w:t>
      </w:r>
    </w:p>
    <w:p w:rsidR="009730C9" w:rsidRPr="00780832" w:rsidRDefault="009730C9" w:rsidP="004576EA">
      <w:pPr>
        <w:pStyle w:val="ListParagraph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活動</w:t>
      </w:r>
      <w:r w:rsidRPr="00780832">
        <w:rPr>
          <w:rFonts w:eastAsia="標楷體" w:hint="eastAsia"/>
          <w:b/>
          <w:color w:val="000000"/>
          <w:sz w:val="28"/>
          <w:szCs w:val="28"/>
        </w:rPr>
        <w:t>目的</w:t>
      </w:r>
    </w:p>
    <w:p w:rsidR="009730C9" w:rsidRDefault="009730C9" w:rsidP="00686B71">
      <w:pPr>
        <w:pStyle w:val="ListParagraph"/>
        <w:numPr>
          <w:ilvl w:val="0"/>
          <w:numId w:val="17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Pr="00686B71">
        <w:rPr>
          <w:rFonts w:ascii="標楷體" w:eastAsia="標楷體" w:hAnsi="標楷體" w:hint="eastAsia"/>
          <w:color w:val="000000"/>
          <w:sz w:val="28"/>
          <w:szCs w:val="28"/>
        </w:rPr>
        <w:t>推</w:t>
      </w:r>
      <w:r>
        <w:rPr>
          <w:rFonts w:ascii="標楷體" w:eastAsia="標楷體" w:hAnsi="標楷體" w:hint="eastAsia"/>
          <w:color w:val="000000"/>
          <w:sz w:val="28"/>
          <w:szCs w:val="28"/>
        </w:rPr>
        <w:t>動</w:t>
      </w:r>
      <w:r w:rsidRPr="00686B71">
        <w:rPr>
          <w:rFonts w:ascii="標楷體" w:eastAsia="標楷體" w:hAnsi="標楷體" w:hint="eastAsia"/>
          <w:color w:val="000000"/>
          <w:sz w:val="28"/>
          <w:szCs w:val="28"/>
        </w:rPr>
        <w:t>夏日樂學試辦計畫，秉著「暑期增能，做中學習」的宗旨，鼓勵各校改採活動式課程，以沉浸式、生活化的教學方法，刺激學習的樂趣與成效。</w:t>
      </w:r>
    </w:p>
    <w:p w:rsidR="009730C9" w:rsidRPr="00686B71" w:rsidRDefault="009730C9" w:rsidP="00780832">
      <w:pPr>
        <w:pStyle w:val="ListParagraph"/>
        <w:numPr>
          <w:ilvl w:val="0"/>
          <w:numId w:val="17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6B71">
        <w:rPr>
          <w:rFonts w:ascii="標楷體" w:eastAsia="標楷體" w:hAnsi="標楷體" w:hint="eastAsia"/>
          <w:color w:val="000000"/>
          <w:sz w:val="28"/>
          <w:szCs w:val="28"/>
        </w:rPr>
        <w:t>本次工作坊活動將針對參與夏日樂學方案之中小學，進行兼具虛實互動之運用、案例分享及各校實施策略之交流分享，以期參與教師能撰寫出理想的方案計畫，以應用於暑期課程。</w:t>
      </w:r>
    </w:p>
    <w:p w:rsidR="009730C9" w:rsidRDefault="009730C9" w:rsidP="004576EA">
      <w:pPr>
        <w:pStyle w:val="ListParagraph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預期效益</w:t>
      </w:r>
    </w:p>
    <w:p w:rsidR="009730C9" w:rsidRDefault="009730C9" w:rsidP="00AD71D8">
      <w:pPr>
        <w:pStyle w:val="ListParagraph"/>
        <w:numPr>
          <w:ilvl w:val="0"/>
          <w:numId w:val="24"/>
        </w:numPr>
        <w:spacing w:line="4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瞭解如何規劃設計夏日樂學暑期課程。</w:t>
      </w:r>
    </w:p>
    <w:p w:rsidR="009730C9" w:rsidRDefault="009730C9" w:rsidP="00AD71D8">
      <w:pPr>
        <w:pStyle w:val="ListParagraph"/>
        <w:numPr>
          <w:ilvl w:val="0"/>
          <w:numId w:val="24"/>
        </w:numPr>
        <w:spacing w:line="4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撰寫方案計畫書，能應用於未來課程。</w:t>
      </w:r>
    </w:p>
    <w:p w:rsidR="009730C9" w:rsidRPr="00CF4BCC" w:rsidRDefault="009730C9" w:rsidP="00AD71D8">
      <w:pPr>
        <w:pStyle w:val="ListParagraph"/>
        <w:numPr>
          <w:ilvl w:val="0"/>
          <w:numId w:val="24"/>
        </w:numPr>
        <w:spacing w:line="4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促進教師交流分享，提升課程品質。</w:t>
      </w:r>
    </w:p>
    <w:p w:rsidR="009730C9" w:rsidRPr="00780832" w:rsidRDefault="009730C9" w:rsidP="004576EA">
      <w:pPr>
        <w:pStyle w:val="ListParagraph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9730C9" w:rsidRPr="00780832" w:rsidRDefault="009730C9" w:rsidP="00391EF8">
      <w:pPr>
        <w:pStyle w:val="ListParagraph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主辦單位：教育部國民及學前教育署</w:t>
      </w:r>
    </w:p>
    <w:p w:rsidR="009730C9" w:rsidRDefault="009730C9" w:rsidP="00391EF8">
      <w:pPr>
        <w:pStyle w:val="ListParagraph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承辦單位：國立臺中教育大學</w:t>
      </w:r>
    </w:p>
    <w:p w:rsidR="009730C9" w:rsidRDefault="009730C9" w:rsidP="00391EF8">
      <w:pPr>
        <w:pStyle w:val="ListParagraph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391EF8">
        <w:rPr>
          <w:rFonts w:ascii="標楷體" w:eastAsia="標楷體" w:hAnsi="標楷體" w:hint="eastAsia"/>
          <w:sz w:val="28"/>
          <w:szCs w:val="28"/>
        </w:rPr>
        <w:t>協辦單位：金門縣教育處、屏東縣教育處、臺南市教育局、臺中市教育局、桃園縣政府教育局</w:t>
      </w:r>
    </w:p>
    <w:p w:rsidR="009730C9" w:rsidRDefault="009730C9" w:rsidP="00391EF8">
      <w:pPr>
        <w:pStyle w:val="ListParagraph"/>
        <w:numPr>
          <w:ilvl w:val="0"/>
          <w:numId w:val="18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執行單位：</w:t>
      </w:r>
      <w:r w:rsidRPr="00780832">
        <w:rPr>
          <w:rFonts w:ascii="標楷體" w:eastAsia="標楷體" w:hAnsi="標楷體" w:hint="eastAsia"/>
          <w:sz w:val="28"/>
          <w:szCs w:val="28"/>
        </w:rPr>
        <w:t>國立臺中教育大學</w:t>
      </w:r>
      <w:r>
        <w:rPr>
          <w:rFonts w:ascii="標楷體" w:eastAsia="標楷體" w:hAnsi="標楷體" w:hint="eastAsia"/>
          <w:sz w:val="28"/>
          <w:szCs w:val="28"/>
        </w:rPr>
        <w:t>教師教育研究中心、原住民族教育及文化研究中心、臺灣語文學系</w:t>
      </w:r>
    </w:p>
    <w:p w:rsidR="009730C9" w:rsidRDefault="009730C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730C9" w:rsidRPr="00780832" w:rsidRDefault="009730C9" w:rsidP="004576EA">
      <w:pPr>
        <w:pStyle w:val="ListParagraph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color w:val="000000"/>
          <w:sz w:val="28"/>
          <w:szCs w:val="28"/>
        </w:rPr>
        <w:t>活動時間與地點</w:t>
      </w:r>
    </w:p>
    <w:tbl>
      <w:tblPr>
        <w:tblW w:w="5000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20"/>
      </w:tblPr>
      <w:tblGrid>
        <w:gridCol w:w="511"/>
        <w:gridCol w:w="924"/>
        <w:gridCol w:w="2051"/>
        <w:gridCol w:w="5234"/>
      </w:tblGrid>
      <w:tr w:rsidR="009730C9" w:rsidRPr="00780832" w:rsidTr="004576EA">
        <w:trPr>
          <w:cantSplit/>
          <w:trHeight w:val="468"/>
          <w:tblHeader/>
          <w:jc w:val="center"/>
        </w:trPr>
        <w:tc>
          <w:tcPr>
            <w:tcW w:w="293" w:type="pct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序</w:t>
            </w:r>
          </w:p>
        </w:tc>
        <w:tc>
          <w:tcPr>
            <w:tcW w:w="530" w:type="pct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區域</w:t>
            </w:r>
          </w:p>
        </w:tc>
        <w:tc>
          <w:tcPr>
            <w:tcW w:w="1176" w:type="pct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001" w:type="pct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地點</w:t>
            </w:r>
          </w:p>
        </w:tc>
      </w:tr>
      <w:tr w:rsidR="009730C9" w:rsidRPr="00780832" w:rsidTr="004576EA">
        <w:trPr>
          <w:cantSplit/>
          <w:trHeight w:val="397"/>
          <w:jc w:val="center"/>
        </w:trPr>
        <w:tc>
          <w:tcPr>
            <w:tcW w:w="293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金門</w:t>
            </w:r>
          </w:p>
        </w:tc>
        <w:tc>
          <w:tcPr>
            <w:tcW w:w="1176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  <w:shd w:val="clear" w:color="auto" w:fill="D3DFEE"/>
          </w:tcPr>
          <w:p w:rsidR="009730C9" w:rsidRPr="004576EA" w:rsidRDefault="009730C9" w:rsidP="004576E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金門縣金城國中圖書館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國教輔導團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金門縣金城鎮民權路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32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9730C9" w:rsidRPr="00780832" w:rsidTr="004576EA">
        <w:trPr>
          <w:cantSplit/>
          <w:trHeight w:val="397"/>
          <w:jc w:val="center"/>
        </w:trPr>
        <w:tc>
          <w:tcPr>
            <w:tcW w:w="293" w:type="pct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30" w:type="pct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屏東</w:t>
            </w:r>
          </w:p>
        </w:tc>
        <w:tc>
          <w:tcPr>
            <w:tcW w:w="1176" w:type="pct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</w:tcPr>
          <w:p w:rsidR="009730C9" w:rsidRPr="004576EA" w:rsidRDefault="009730C9" w:rsidP="004576E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屏東縣海豐國小視聽教室</w:t>
            </w:r>
          </w:p>
          <w:p w:rsidR="009730C9" w:rsidRPr="004576EA" w:rsidRDefault="009730C9" w:rsidP="004576E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屏東縣屏東市三山里海豐街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9730C9" w:rsidRPr="00780832" w:rsidTr="004576EA">
        <w:trPr>
          <w:cantSplit/>
          <w:trHeight w:val="397"/>
          <w:jc w:val="center"/>
        </w:trPr>
        <w:tc>
          <w:tcPr>
            <w:tcW w:w="293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30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臺南</w:t>
            </w:r>
          </w:p>
        </w:tc>
        <w:tc>
          <w:tcPr>
            <w:tcW w:w="1176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  <w:shd w:val="clear" w:color="auto" w:fill="D3DFEE"/>
          </w:tcPr>
          <w:p w:rsidR="009730C9" w:rsidRPr="004576EA" w:rsidRDefault="009730C9" w:rsidP="004576E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臺南市歸仁國小視聽教室</w:t>
            </w:r>
          </w:p>
          <w:p w:rsidR="009730C9" w:rsidRPr="004576EA" w:rsidRDefault="009730C9" w:rsidP="004576E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臺南市歸仁區文化街一段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9730C9" w:rsidRPr="00780832" w:rsidTr="004576EA">
        <w:trPr>
          <w:cantSplit/>
          <w:trHeight w:val="397"/>
          <w:jc w:val="center"/>
        </w:trPr>
        <w:tc>
          <w:tcPr>
            <w:tcW w:w="293" w:type="pct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30" w:type="pct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臺中</w:t>
            </w:r>
          </w:p>
        </w:tc>
        <w:tc>
          <w:tcPr>
            <w:tcW w:w="1176" w:type="pct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</w:tcPr>
          <w:p w:rsidR="009730C9" w:rsidRPr="004576EA" w:rsidRDefault="009730C9" w:rsidP="004576E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臺中市教師研習中心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:rsidR="009730C9" w:rsidRPr="004576EA" w:rsidRDefault="009730C9" w:rsidP="004576E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臺中市西區三民路一段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171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9730C9" w:rsidRPr="00780832" w:rsidTr="004576EA">
        <w:trPr>
          <w:cantSplit/>
          <w:trHeight w:val="397"/>
          <w:jc w:val="center"/>
        </w:trPr>
        <w:tc>
          <w:tcPr>
            <w:tcW w:w="293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30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</w:p>
        </w:tc>
        <w:tc>
          <w:tcPr>
            <w:tcW w:w="1176" w:type="pc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/>
                <w:sz w:val="28"/>
                <w:szCs w:val="28"/>
              </w:rPr>
              <w:t>13:00-17:00</w:t>
            </w:r>
          </w:p>
        </w:tc>
        <w:tc>
          <w:tcPr>
            <w:tcW w:w="3001" w:type="pct"/>
            <w:shd w:val="clear" w:color="auto" w:fill="D3DFEE"/>
          </w:tcPr>
          <w:p w:rsidR="009730C9" w:rsidRPr="004576EA" w:rsidRDefault="009730C9" w:rsidP="004576E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桃園區青溪國中視聽教室</w:t>
            </w:r>
          </w:p>
          <w:p w:rsidR="009730C9" w:rsidRPr="004576EA" w:rsidRDefault="009730C9" w:rsidP="004576E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桃園市桃園區中山東路</w:t>
            </w:r>
            <w:r w:rsidRPr="004576EA">
              <w:rPr>
                <w:rFonts w:ascii="標楷體" w:eastAsia="標楷體" w:hAnsi="標楷體"/>
                <w:sz w:val="28"/>
                <w:szCs w:val="28"/>
              </w:rPr>
              <w:t>124</w:t>
            </w: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</w:tbl>
    <w:p w:rsidR="009730C9" w:rsidRDefault="009730C9" w:rsidP="004576EA">
      <w:pPr>
        <w:pStyle w:val="ListParagraph"/>
        <w:numPr>
          <w:ilvl w:val="0"/>
          <w:numId w:val="13"/>
        </w:numPr>
        <w:spacing w:beforeLines="50" w:line="42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工作坊</w:t>
      </w:r>
      <w:r w:rsidRPr="00780832">
        <w:rPr>
          <w:rFonts w:ascii="標楷體" w:eastAsia="標楷體" w:hAnsi="標楷體" w:hint="eastAsia"/>
          <w:b/>
          <w:sz w:val="28"/>
          <w:szCs w:val="28"/>
        </w:rPr>
        <w:t>流程</w:t>
      </w:r>
    </w:p>
    <w:p w:rsidR="009730C9" w:rsidRPr="000A4BCE" w:rsidRDefault="009730C9" w:rsidP="00B53504">
      <w:pPr>
        <w:spacing w:beforeLines="50" w:afterLines="50" w:line="480" w:lineRule="exact"/>
        <w:ind w:firstLineChars="202" w:firstLine="31680"/>
        <w:jc w:val="both"/>
        <w:rPr>
          <w:rFonts w:ascii="標楷體" w:eastAsia="標楷體" w:hAnsi="標楷體"/>
          <w:sz w:val="28"/>
          <w:szCs w:val="28"/>
        </w:rPr>
      </w:pPr>
      <w:r w:rsidRPr="000A4BCE">
        <w:rPr>
          <w:rFonts w:ascii="標楷體" w:eastAsia="標楷體" w:hAnsi="標楷體" w:hint="eastAsia"/>
          <w:sz w:val="28"/>
          <w:szCs w:val="28"/>
        </w:rPr>
        <w:t>分區</w:t>
      </w:r>
      <w:r>
        <w:rPr>
          <w:rFonts w:ascii="標楷體" w:eastAsia="標楷體" w:hAnsi="標楷體" w:hint="eastAsia"/>
          <w:sz w:val="28"/>
          <w:szCs w:val="28"/>
        </w:rPr>
        <w:t>工作坊每場次均為</w:t>
      </w:r>
      <w:r>
        <w:rPr>
          <w:rFonts w:eastAsia="標楷體"/>
          <w:sz w:val="28"/>
          <w:szCs w:val="28"/>
        </w:rPr>
        <w:t>180</w:t>
      </w:r>
      <w:r w:rsidRPr="000A4BCE">
        <w:rPr>
          <w:rFonts w:ascii="標楷體" w:eastAsia="標楷體" w:hAnsi="標楷體" w:hint="eastAsia"/>
          <w:sz w:val="28"/>
          <w:szCs w:val="28"/>
        </w:rPr>
        <w:t>分鐘，</w:t>
      </w:r>
      <w:r>
        <w:rPr>
          <w:rFonts w:ascii="標楷體" w:eastAsia="標楷體" w:hAnsi="標楷體" w:hint="eastAsia"/>
          <w:sz w:val="28"/>
          <w:szCs w:val="28"/>
        </w:rPr>
        <w:t>主要</w:t>
      </w:r>
      <w:r w:rsidRPr="000A4BCE">
        <w:rPr>
          <w:rFonts w:ascii="標楷體" w:eastAsia="標楷體" w:hAnsi="標楷體" w:hint="eastAsia"/>
          <w:sz w:val="28"/>
          <w:szCs w:val="28"/>
        </w:rPr>
        <w:t>分為</w:t>
      </w:r>
      <w:r>
        <w:rPr>
          <w:rFonts w:eastAsia="標楷體" w:hint="eastAsia"/>
          <w:color w:val="000000"/>
          <w:sz w:val="28"/>
          <w:szCs w:val="28"/>
        </w:rPr>
        <w:t>夏日樂學重點說明、</w:t>
      </w:r>
      <w:r>
        <w:rPr>
          <w:rFonts w:eastAsia="標楷體" w:hint="eastAsia"/>
          <w:sz w:val="28"/>
          <w:szCs w:val="28"/>
        </w:rPr>
        <w:t>績優學校分享及</w:t>
      </w:r>
      <w:r>
        <w:rPr>
          <w:rFonts w:eastAsia="標楷體" w:hint="eastAsia"/>
          <w:color w:val="000000"/>
          <w:sz w:val="28"/>
          <w:szCs w:val="28"/>
        </w:rPr>
        <w:t>計畫書的撰寫等內容</w:t>
      </w:r>
      <w:r>
        <w:rPr>
          <w:rFonts w:eastAsia="標楷體" w:hint="eastAsia"/>
          <w:sz w:val="28"/>
          <w:szCs w:val="28"/>
        </w:rPr>
        <w:t>。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開始前</w:t>
      </w:r>
      <w:r>
        <w:rPr>
          <w:rFonts w:eastAsia="標楷體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分為報到時間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。</w:t>
      </w:r>
    </w:p>
    <w:tbl>
      <w:tblPr>
        <w:tblW w:w="9066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/>
      </w:tblPr>
      <w:tblGrid>
        <w:gridCol w:w="581"/>
        <w:gridCol w:w="1585"/>
        <w:gridCol w:w="2793"/>
        <w:gridCol w:w="4107"/>
      </w:tblGrid>
      <w:tr w:rsidR="009730C9" w:rsidRPr="00780832" w:rsidTr="004576EA">
        <w:trPr>
          <w:jc w:val="center"/>
        </w:trPr>
        <w:tc>
          <w:tcPr>
            <w:tcW w:w="581" w:type="dxa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序</w:t>
            </w:r>
          </w:p>
        </w:tc>
        <w:tc>
          <w:tcPr>
            <w:tcW w:w="1585" w:type="dxa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93" w:type="dxa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4107" w:type="dxa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主講人</w:t>
            </w:r>
          </w:p>
        </w:tc>
      </w:tr>
      <w:tr w:rsidR="009730C9" w:rsidRPr="00780832" w:rsidTr="004576EA">
        <w:trPr>
          <w:jc w:val="center"/>
        </w:trPr>
        <w:tc>
          <w:tcPr>
            <w:tcW w:w="581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5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12:45-13:00</w:t>
            </w:r>
          </w:p>
        </w:tc>
        <w:tc>
          <w:tcPr>
            <w:tcW w:w="2793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報到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4576EA">
              <w:rPr>
                <w:rFonts w:eastAsia="標楷體" w:hint="eastAsia"/>
                <w:bCs/>
                <w:sz w:val="28"/>
                <w:szCs w:val="28"/>
              </w:rPr>
              <w:t>領取資料</w:t>
            </w:r>
          </w:p>
        </w:tc>
        <w:tc>
          <w:tcPr>
            <w:tcW w:w="4107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9730C9" w:rsidRPr="00780832" w:rsidTr="004576EA">
        <w:trPr>
          <w:jc w:val="center"/>
        </w:trPr>
        <w:tc>
          <w:tcPr>
            <w:tcW w:w="581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13:00-13:10</w:t>
            </w:r>
          </w:p>
        </w:tc>
        <w:tc>
          <w:tcPr>
            <w:tcW w:w="2793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4576EA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致詞</w:t>
            </w:r>
          </w:p>
        </w:tc>
        <w:tc>
          <w:tcPr>
            <w:tcW w:w="4107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教育部國教署代表</w:t>
            </w:r>
          </w:p>
        </w:tc>
      </w:tr>
      <w:tr w:rsidR="009730C9" w:rsidRPr="00780832" w:rsidTr="004576EA">
        <w:trPr>
          <w:jc w:val="center"/>
        </w:trPr>
        <w:tc>
          <w:tcPr>
            <w:tcW w:w="581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85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13:10-13:40</w:t>
            </w:r>
          </w:p>
        </w:tc>
        <w:tc>
          <w:tcPr>
            <w:tcW w:w="2793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sz w:val="28"/>
                <w:szCs w:val="28"/>
              </w:rPr>
              <w:t>夏日樂學重點說明</w:t>
            </w:r>
          </w:p>
        </w:tc>
        <w:tc>
          <w:tcPr>
            <w:tcW w:w="4107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國立</w:t>
            </w:r>
            <w:r w:rsidRPr="004576EA">
              <w:rPr>
                <w:rFonts w:eastAsia="標楷體" w:hint="eastAsia"/>
                <w:sz w:val="28"/>
                <w:szCs w:val="28"/>
              </w:rPr>
              <w:t>臺中教育大學陳盛賢教授</w:t>
            </w:r>
          </w:p>
        </w:tc>
      </w:tr>
      <w:tr w:rsidR="009730C9" w:rsidRPr="00780832" w:rsidTr="004576EA">
        <w:trPr>
          <w:jc w:val="center"/>
        </w:trPr>
        <w:tc>
          <w:tcPr>
            <w:tcW w:w="581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576EA">
              <w:rPr>
                <w:rFonts w:eastAsia="標楷體"/>
                <w:sz w:val="28"/>
                <w:szCs w:val="28"/>
              </w:rPr>
              <w:t>13:40-14:20</w:t>
            </w:r>
          </w:p>
        </w:tc>
        <w:tc>
          <w:tcPr>
            <w:tcW w:w="2793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576EA">
              <w:rPr>
                <w:rFonts w:eastAsia="標楷體" w:hint="eastAsia"/>
                <w:sz w:val="28"/>
                <w:szCs w:val="28"/>
              </w:rPr>
              <w:t>績優學校分享</w:t>
            </w:r>
          </w:p>
        </w:tc>
        <w:tc>
          <w:tcPr>
            <w:tcW w:w="4107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576EA">
              <w:rPr>
                <w:rFonts w:eastAsia="標楷體" w:hint="eastAsia"/>
                <w:sz w:val="28"/>
                <w:szCs w:val="28"/>
              </w:rPr>
              <w:t>績優學校代表</w:t>
            </w:r>
          </w:p>
        </w:tc>
      </w:tr>
      <w:tr w:rsidR="009730C9" w:rsidRPr="00780832" w:rsidTr="004576EA">
        <w:trPr>
          <w:jc w:val="center"/>
        </w:trPr>
        <w:tc>
          <w:tcPr>
            <w:tcW w:w="581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5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14:20-14:30</w:t>
            </w:r>
          </w:p>
        </w:tc>
        <w:tc>
          <w:tcPr>
            <w:tcW w:w="2793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休息時間</w:t>
            </w:r>
          </w:p>
        </w:tc>
        <w:tc>
          <w:tcPr>
            <w:tcW w:w="4107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9730C9" w:rsidRPr="00780832" w:rsidTr="004576EA">
        <w:trPr>
          <w:jc w:val="center"/>
        </w:trPr>
        <w:tc>
          <w:tcPr>
            <w:tcW w:w="581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14:30-15:30</w:t>
            </w:r>
          </w:p>
        </w:tc>
        <w:tc>
          <w:tcPr>
            <w:tcW w:w="2793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sz w:val="28"/>
                <w:szCs w:val="28"/>
              </w:rPr>
              <w:t>計畫書的撰寫</w:t>
            </w:r>
          </w:p>
        </w:tc>
        <w:tc>
          <w:tcPr>
            <w:tcW w:w="4107" w:type="dxa"/>
            <w:vMerge w:val="restart"/>
            <w:vAlign w:val="center"/>
          </w:tcPr>
          <w:p w:rsidR="009730C9" w:rsidRPr="004576EA" w:rsidRDefault="009730C9" w:rsidP="004576EA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國立臺中教育大學陳盛賢教授、方耀乾教授、葉川榮博士後研究員、溫子欣博士後研究員、靜宜大學吳俊憲教授、五峰國中鄭安住教師</w:t>
            </w:r>
          </w:p>
        </w:tc>
      </w:tr>
      <w:tr w:rsidR="009730C9" w:rsidRPr="00780832" w:rsidTr="004576EA">
        <w:trPr>
          <w:jc w:val="center"/>
        </w:trPr>
        <w:tc>
          <w:tcPr>
            <w:tcW w:w="581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5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15:30-16:45</w:t>
            </w:r>
          </w:p>
        </w:tc>
        <w:tc>
          <w:tcPr>
            <w:tcW w:w="2793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分組討論與指導</w:t>
            </w:r>
          </w:p>
        </w:tc>
        <w:tc>
          <w:tcPr>
            <w:tcW w:w="4107" w:type="dxa"/>
            <w:vMerge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730C9" w:rsidRPr="00780832" w:rsidTr="004576EA">
        <w:trPr>
          <w:jc w:val="center"/>
        </w:trPr>
        <w:tc>
          <w:tcPr>
            <w:tcW w:w="581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mbria" w:eastAsia="標楷體" w:hAnsi="Cambria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16:45-17:00</w:t>
            </w:r>
          </w:p>
        </w:tc>
        <w:tc>
          <w:tcPr>
            <w:tcW w:w="2793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4576EA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綜合討論與總結</w:t>
            </w:r>
          </w:p>
        </w:tc>
        <w:tc>
          <w:tcPr>
            <w:tcW w:w="4107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教育部國教署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國立臺中教育大學</w:t>
            </w:r>
          </w:p>
        </w:tc>
      </w:tr>
    </w:tbl>
    <w:p w:rsidR="009730C9" w:rsidRPr="00C66BDF" w:rsidRDefault="009730C9" w:rsidP="004576EA">
      <w:pPr>
        <w:pStyle w:val="ListParagraph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C66BDF">
        <w:rPr>
          <w:rFonts w:ascii="標楷體" w:eastAsia="標楷體" w:hAnsi="標楷體" w:hint="eastAsia"/>
          <w:b/>
          <w:sz w:val="28"/>
          <w:szCs w:val="28"/>
        </w:rPr>
        <w:t>參加對象</w:t>
      </w:r>
    </w:p>
    <w:p w:rsidR="009730C9" w:rsidRDefault="009730C9" w:rsidP="00780832">
      <w:pPr>
        <w:pStyle w:val="ListParagraph"/>
        <w:numPr>
          <w:ilvl w:val="0"/>
          <w:numId w:val="20"/>
        </w:numPr>
        <w:spacing w:line="48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有意願參加</w:t>
      </w:r>
      <w:r>
        <w:rPr>
          <w:rFonts w:eastAsia="標楷體"/>
          <w:color w:val="000000"/>
          <w:sz w:val="28"/>
          <w:szCs w:val="28"/>
        </w:rPr>
        <w:t>105</w:t>
      </w:r>
      <w:r>
        <w:rPr>
          <w:rFonts w:eastAsia="標楷體" w:hint="eastAsia"/>
          <w:color w:val="000000"/>
          <w:sz w:val="28"/>
          <w:szCs w:val="28"/>
        </w:rPr>
        <w:t>年夏日樂學試辦計畫之學校代表。</w:t>
      </w:r>
    </w:p>
    <w:p w:rsidR="009730C9" w:rsidRPr="00780832" w:rsidRDefault="009730C9" w:rsidP="00780832">
      <w:pPr>
        <w:pStyle w:val="ListParagraph"/>
        <w:numPr>
          <w:ilvl w:val="0"/>
          <w:numId w:val="20"/>
        </w:numPr>
        <w:spacing w:line="480" w:lineRule="exact"/>
        <w:ind w:leftChars="0" w:left="567" w:hanging="567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對撰寫計畫書有興趣或增進自身能力者。</w:t>
      </w:r>
    </w:p>
    <w:p w:rsidR="009730C9" w:rsidRPr="00780832" w:rsidRDefault="009730C9" w:rsidP="004576EA">
      <w:pPr>
        <w:pStyle w:val="ListParagraph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報名方式，採網路報名</w:t>
      </w:r>
    </w:p>
    <w:p w:rsidR="009730C9" w:rsidRPr="00D707DA" w:rsidRDefault="009730C9" w:rsidP="00624C71">
      <w:pPr>
        <w:numPr>
          <w:ilvl w:val="0"/>
          <w:numId w:val="22"/>
        </w:num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網址：</w:t>
      </w:r>
      <w:r w:rsidRPr="00624C71">
        <w:rPr>
          <w:rFonts w:eastAsia="標楷體"/>
          <w:bCs/>
          <w:color w:val="000000"/>
          <w:sz w:val="28"/>
          <w:szCs w:val="28"/>
        </w:rPr>
        <w:t>http://www1.inservice.edu.tw/index2-3.aspx</w:t>
      </w:r>
    </w:p>
    <w:p w:rsidR="009730C9" w:rsidRPr="00780832" w:rsidRDefault="009730C9" w:rsidP="00D707DA">
      <w:pPr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全國教師在職進修資訊網</w:t>
      </w:r>
      <w:r w:rsidRPr="00780832">
        <w:rPr>
          <w:rFonts w:eastAsia="標楷體" w:hint="eastAsia"/>
          <w:sz w:val="28"/>
          <w:szCs w:val="28"/>
        </w:rPr>
        <w:t>，直接點選欲參加的場次報名，</w:t>
      </w:r>
      <w:r>
        <w:rPr>
          <w:rFonts w:eastAsia="標楷體" w:hint="eastAsia"/>
          <w:sz w:val="28"/>
          <w:szCs w:val="28"/>
        </w:rPr>
        <w:t>請依規定日期上網報名，</w:t>
      </w:r>
      <w:r w:rsidRPr="00780832">
        <w:rPr>
          <w:rFonts w:eastAsia="標楷體" w:hint="eastAsia"/>
          <w:sz w:val="28"/>
          <w:szCs w:val="28"/>
        </w:rPr>
        <w:t>額滿即止</w:t>
      </w:r>
      <w:r w:rsidRPr="0078083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780832">
        <w:rPr>
          <w:rFonts w:ascii="標楷體" w:eastAsia="標楷體" w:hAnsi="標楷體"/>
          <w:color w:val="000000"/>
          <w:sz w:val="28"/>
          <w:szCs w:val="28"/>
        </w:rPr>
        <w:t>(</w:t>
      </w:r>
      <w:r w:rsidRPr="00780832">
        <w:rPr>
          <w:rFonts w:ascii="標楷體" w:eastAsia="標楷體" w:hAnsi="標楷體" w:hint="eastAsia"/>
          <w:sz w:val="28"/>
          <w:szCs w:val="28"/>
        </w:rPr>
        <w:t>本活動不提供現場報名，敬請見諒</w:t>
      </w:r>
      <w:r w:rsidRPr="0078083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9730C9" w:rsidRPr="00712AF9" w:rsidRDefault="009730C9" w:rsidP="004576EA">
      <w:pPr>
        <w:numPr>
          <w:ilvl w:val="0"/>
          <w:numId w:val="22"/>
        </w:numPr>
        <w:spacing w:afterLines="50"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0832">
        <w:rPr>
          <w:rFonts w:eastAsia="標楷體" w:hint="eastAsia"/>
          <w:sz w:val="28"/>
          <w:szCs w:val="28"/>
        </w:rPr>
        <w:t>即日起開放報名，</w:t>
      </w:r>
      <w:r>
        <w:rPr>
          <w:rFonts w:eastAsia="標楷體" w:hint="eastAsia"/>
          <w:sz w:val="28"/>
          <w:szCs w:val="28"/>
        </w:rPr>
        <w:t>報名與計畫初稿</w:t>
      </w:r>
      <w:r>
        <w:rPr>
          <w:rFonts w:eastAsia="標楷體"/>
          <w:sz w:val="28"/>
          <w:szCs w:val="28"/>
        </w:rPr>
        <w:t>EMAIL</w:t>
      </w:r>
      <w:r w:rsidRPr="00780832">
        <w:rPr>
          <w:rFonts w:eastAsia="標楷體" w:hint="eastAsia"/>
          <w:sz w:val="28"/>
          <w:szCs w:val="28"/>
        </w:rPr>
        <w:t>截止日期如下：</w:t>
      </w:r>
    </w:p>
    <w:tbl>
      <w:tblPr>
        <w:tblW w:w="872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/>
      </w:tblPr>
      <w:tblGrid>
        <w:gridCol w:w="655"/>
        <w:gridCol w:w="1376"/>
        <w:gridCol w:w="2755"/>
        <w:gridCol w:w="3934"/>
      </w:tblGrid>
      <w:tr w:rsidR="009730C9" w:rsidRPr="00780832" w:rsidTr="004576EA">
        <w:trPr>
          <w:cantSplit/>
          <w:tblHeader/>
          <w:jc w:val="center"/>
        </w:trPr>
        <w:tc>
          <w:tcPr>
            <w:tcW w:w="655" w:type="dxa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序</w:t>
            </w:r>
          </w:p>
        </w:tc>
        <w:tc>
          <w:tcPr>
            <w:tcW w:w="1376" w:type="dxa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區域</w:t>
            </w:r>
          </w:p>
        </w:tc>
        <w:tc>
          <w:tcPr>
            <w:tcW w:w="2755" w:type="dxa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報名時間</w:t>
            </w:r>
          </w:p>
        </w:tc>
        <w:tc>
          <w:tcPr>
            <w:tcW w:w="3934" w:type="dxa"/>
            <w:tcBorders>
              <w:bottom w:val="single" w:sz="18" w:space="0" w:color="4F81BD"/>
            </w:tcBorders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mbria" w:eastAsia="標楷體" w:hAnsi="Cambria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ascii="Cambria" w:eastAsia="標楷體" w:hAnsi="Cambria" w:hint="eastAsia"/>
                <w:b/>
                <w:bCs/>
                <w:color w:val="000000"/>
                <w:sz w:val="28"/>
                <w:szCs w:val="28"/>
              </w:rPr>
              <w:t>計畫書初稿</w:t>
            </w:r>
            <w:r w:rsidRPr="004576EA">
              <w:rPr>
                <w:rFonts w:ascii="Cambria" w:eastAsia="標楷體" w:hAnsi="Cambria"/>
                <w:b/>
                <w:bCs/>
                <w:color w:val="000000"/>
                <w:sz w:val="28"/>
                <w:szCs w:val="28"/>
              </w:rPr>
              <w:t>EMAIL</w:t>
            </w:r>
            <w:r w:rsidRPr="004576EA">
              <w:rPr>
                <w:rFonts w:ascii="Cambria" w:eastAsia="標楷體" w:hAnsi="Cambria" w:hint="eastAsia"/>
                <w:b/>
                <w:bCs/>
                <w:color w:val="000000"/>
                <w:sz w:val="28"/>
                <w:szCs w:val="28"/>
              </w:rPr>
              <w:t>截止日</w:t>
            </w:r>
          </w:p>
        </w:tc>
      </w:tr>
      <w:tr w:rsidR="009730C9" w:rsidRPr="00780832" w:rsidTr="004576EA">
        <w:trPr>
          <w:cantSplit/>
          <w:trHeight w:val="566"/>
          <w:jc w:val="center"/>
        </w:trPr>
        <w:tc>
          <w:tcPr>
            <w:tcW w:w="655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6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金門</w:t>
            </w:r>
          </w:p>
        </w:tc>
        <w:tc>
          <w:tcPr>
            <w:tcW w:w="2755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105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18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4576EA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下午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17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934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105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下午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17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</w:tr>
      <w:tr w:rsidR="009730C9" w:rsidRPr="00780832" w:rsidTr="004576EA">
        <w:trPr>
          <w:cantSplit/>
          <w:trHeight w:val="543"/>
          <w:jc w:val="center"/>
        </w:trPr>
        <w:tc>
          <w:tcPr>
            <w:tcW w:w="655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屏東</w:t>
            </w:r>
          </w:p>
        </w:tc>
        <w:tc>
          <w:tcPr>
            <w:tcW w:w="2755" w:type="dxa"/>
            <w:vMerge w:val="restart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105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4576EA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下午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17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934" w:type="dxa"/>
            <w:vMerge w:val="restart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105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22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4576EA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下午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17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</w:tr>
      <w:tr w:rsidR="009730C9" w:rsidRPr="00780832" w:rsidTr="004576EA">
        <w:trPr>
          <w:cantSplit/>
          <w:jc w:val="center"/>
        </w:trPr>
        <w:tc>
          <w:tcPr>
            <w:tcW w:w="655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6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臺南</w:t>
            </w:r>
          </w:p>
        </w:tc>
        <w:tc>
          <w:tcPr>
            <w:tcW w:w="2755" w:type="dxa"/>
            <w:vMerge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  <w:vMerge/>
            <w:shd w:val="clear" w:color="auto" w:fill="D3DFEE"/>
          </w:tcPr>
          <w:p w:rsidR="009730C9" w:rsidRPr="004576EA" w:rsidRDefault="009730C9" w:rsidP="004576EA">
            <w:pPr>
              <w:spacing w:line="48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</w:tr>
      <w:tr w:rsidR="009730C9" w:rsidRPr="00780832" w:rsidTr="004576EA">
        <w:trPr>
          <w:cantSplit/>
          <w:trHeight w:val="389"/>
          <w:jc w:val="center"/>
        </w:trPr>
        <w:tc>
          <w:tcPr>
            <w:tcW w:w="655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6" w:type="dxa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臺中</w:t>
            </w:r>
          </w:p>
        </w:tc>
        <w:tc>
          <w:tcPr>
            <w:tcW w:w="2755" w:type="dxa"/>
            <w:vMerge w:val="restart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105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下</w:t>
            </w:r>
            <w:r w:rsidRPr="004576EA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17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934" w:type="dxa"/>
            <w:vMerge w:val="restart"/>
            <w:shd w:val="clear" w:color="auto" w:fill="D3DFEE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color w:val="000000"/>
                <w:sz w:val="28"/>
                <w:szCs w:val="28"/>
              </w:rPr>
              <w:t>105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29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4576EA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下午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17</w:t>
            </w:r>
            <w:r w:rsidRPr="004576EA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4576EA"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</w:tr>
      <w:tr w:rsidR="009730C9" w:rsidRPr="00780832" w:rsidTr="004576EA">
        <w:trPr>
          <w:cantSplit/>
          <w:jc w:val="center"/>
        </w:trPr>
        <w:tc>
          <w:tcPr>
            <w:tcW w:w="655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mbria" w:eastAsia="標楷體" w:hAnsi="Cambria"/>
                <w:b/>
                <w:bCs/>
                <w:color w:val="000000"/>
                <w:sz w:val="28"/>
                <w:szCs w:val="28"/>
              </w:rPr>
            </w:pPr>
            <w:r w:rsidRPr="004576E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6EA">
              <w:rPr>
                <w:rFonts w:ascii="標楷體" w:eastAsia="標楷體" w:hAnsi="標楷體" w:hint="eastAsia"/>
                <w:sz w:val="28"/>
                <w:szCs w:val="28"/>
              </w:rPr>
              <w:t>桃園</w:t>
            </w:r>
          </w:p>
        </w:tc>
        <w:tc>
          <w:tcPr>
            <w:tcW w:w="2755" w:type="dxa"/>
            <w:vMerge/>
            <w:shd w:val="clear" w:color="auto" w:fill="D3DFEE"/>
            <w:vAlign w:val="center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  <w:vMerge/>
            <w:shd w:val="clear" w:color="auto" w:fill="D3DFEE"/>
          </w:tcPr>
          <w:p w:rsidR="009730C9" w:rsidRPr="004576EA" w:rsidRDefault="009730C9" w:rsidP="004576EA">
            <w:pPr>
              <w:spacing w:line="48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</w:tr>
    </w:tbl>
    <w:p w:rsidR="009730C9" w:rsidRPr="00712AF9" w:rsidRDefault="009730C9" w:rsidP="004576EA">
      <w:pPr>
        <w:numPr>
          <w:ilvl w:val="0"/>
          <w:numId w:val="22"/>
        </w:numPr>
        <w:spacing w:afterLines="50"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建議學校若有今年申請夏日樂學計畫書之初稿</w:t>
      </w:r>
      <w:r w:rsidRPr="00712AF9">
        <w:rPr>
          <w:rFonts w:eastAsia="標楷體" w:hAnsi="標楷體" w:hint="eastAsia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可</w:t>
      </w:r>
      <w:r>
        <w:rPr>
          <w:rFonts w:eastAsia="標楷體" w:hAnsi="標楷體"/>
          <w:sz w:val="28"/>
          <w:szCs w:val="28"/>
        </w:rPr>
        <w:t>EMAIL</w:t>
      </w:r>
      <w:r>
        <w:rPr>
          <w:rFonts w:eastAsia="標楷體" w:hAnsi="標楷體" w:hint="eastAsia"/>
          <w:sz w:val="28"/>
          <w:szCs w:val="28"/>
        </w:rPr>
        <w:t>寄送至指定收件信箱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請參見聯絡資訊</w:t>
      </w:r>
      <w:r>
        <w:rPr>
          <w:rFonts w:eastAsia="標楷體" w:hAnsi="標楷體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，</w:t>
      </w:r>
      <w:r w:rsidRPr="00712AF9">
        <w:rPr>
          <w:rFonts w:eastAsia="標楷體" w:hAnsi="標楷體" w:hint="eastAsia"/>
          <w:sz w:val="28"/>
          <w:szCs w:val="28"/>
        </w:rPr>
        <w:t>於</w:t>
      </w:r>
      <w:r>
        <w:rPr>
          <w:rFonts w:eastAsia="標楷體" w:hAnsi="標楷體" w:hint="eastAsia"/>
          <w:sz w:val="28"/>
          <w:szCs w:val="28"/>
        </w:rPr>
        <w:t>當次工作坊</w:t>
      </w:r>
      <w:r w:rsidRPr="00712AF9">
        <w:rPr>
          <w:rFonts w:eastAsia="標楷體" w:hAnsi="標楷體" w:hint="eastAsia"/>
          <w:sz w:val="28"/>
          <w:szCs w:val="28"/>
        </w:rPr>
        <w:t>分組與討論時間進行討論。</w:t>
      </w:r>
      <w:r w:rsidRPr="002D58DC">
        <w:rPr>
          <w:rFonts w:eastAsia="標楷體" w:hAnsi="標楷體" w:hint="eastAsia"/>
          <w:sz w:val="28"/>
          <w:szCs w:val="28"/>
          <w:u w:val="double"/>
          <w:shd w:val="pct15" w:color="auto" w:fill="FFFFFF"/>
        </w:rPr>
        <w:t>※此非參加必備條件，如無計畫初稿仍可參加工作坊。</w:t>
      </w:r>
    </w:p>
    <w:p w:rsidR="009730C9" w:rsidRPr="00780832" w:rsidRDefault="009730C9" w:rsidP="004576EA">
      <w:pPr>
        <w:pStyle w:val="ListParagraph"/>
        <w:numPr>
          <w:ilvl w:val="0"/>
          <w:numId w:val="13"/>
        </w:numPr>
        <w:spacing w:beforeLines="50" w:afterLines="50" w:line="48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80832">
        <w:rPr>
          <w:rFonts w:ascii="標楷體" w:eastAsia="標楷體" w:hAnsi="標楷體" w:hint="eastAsia"/>
          <w:b/>
          <w:sz w:val="28"/>
          <w:szCs w:val="28"/>
        </w:rPr>
        <w:t>本活動聯絡資訊</w:t>
      </w:r>
    </w:p>
    <w:p w:rsidR="009730C9" w:rsidRPr="00D0655B" w:rsidRDefault="009730C9" w:rsidP="00D0655B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0655B">
        <w:rPr>
          <w:rFonts w:ascii="標楷體" w:eastAsia="標楷體" w:hAnsi="標楷體" w:hint="eastAsia"/>
          <w:color w:val="000000"/>
          <w:sz w:val="28"/>
          <w:szCs w:val="28"/>
        </w:rPr>
        <w:t>國立臺中教育大學教師教育研究中心朱芳影小姐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、王胤慈小姐</w:t>
      </w:r>
    </w:p>
    <w:p w:rsidR="009730C9" w:rsidRPr="00D0655B" w:rsidRDefault="009730C9" w:rsidP="00D0655B">
      <w:pPr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D0655B">
        <w:rPr>
          <w:rFonts w:eastAsia="標楷體" w:hint="eastAsia"/>
          <w:color w:val="000000"/>
          <w:sz w:val="28"/>
          <w:szCs w:val="28"/>
        </w:rPr>
        <w:t>電話：</w:t>
      </w:r>
      <w:r w:rsidRPr="00D0655B">
        <w:rPr>
          <w:rFonts w:eastAsia="標楷體"/>
          <w:color w:val="000000"/>
          <w:sz w:val="28"/>
          <w:szCs w:val="28"/>
        </w:rPr>
        <w:t>04-2218-3663</w:t>
      </w:r>
      <w:r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/>
          <w:color w:val="000000"/>
          <w:sz w:val="28"/>
          <w:szCs w:val="28"/>
        </w:rPr>
        <w:t>04-2218-3396</w:t>
      </w:r>
    </w:p>
    <w:p w:rsidR="009730C9" w:rsidRDefault="009730C9" w:rsidP="00D0655B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D0655B">
        <w:rPr>
          <w:rFonts w:eastAsia="標楷體"/>
          <w:color w:val="000000"/>
          <w:sz w:val="28"/>
          <w:szCs w:val="28"/>
        </w:rPr>
        <w:t>Email</w:t>
      </w:r>
      <w:r w:rsidRPr="00D0655B"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/>
          <w:color w:val="000000"/>
          <w:sz w:val="28"/>
          <w:szCs w:val="28"/>
        </w:rPr>
        <w:t>gladsummer2016</w:t>
      </w:r>
      <w:r w:rsidRPr="00842CBE">
        <w:rPr>
          <w:rFonts w:eastAsia="標楷體"/>
          <w:color w:val="000000"/>
          <w:sz w:val="28"/>
          <w:szCs w:val="28"/>
        </w:rPr>
        <w:t>@gmail.com</w:t>
      </w:r>
      <w:r>
        <w:rPr>
          <w:rFonts w:eastAsia="標楷體"/>
          <w:color w:val="000000"/>
          <w:sz w:val="28"/>
          <w:szCs w:val="28"/>
        </w:rPr>
        <w:br w:type="page"/>
      </w:r>
    </w:p>
    <w:p w:rsidR="009730C9" w:rsidRPr="00780832" w:rsidRDefault="009730C9" w:rsidP="004576EA">
      <w:pPr>
        <w:numPr>
          <w:ilvl w:val="0"/>
          <w:numId w:val="13"/>
        </w:numPr>
        <w:spacing w:beforeLines="50" w:afterLines="5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80832">
        <w:rPr>
          <w:rFonts w:eastAsia="標楷體" w:hint="eastAsia"/>
          <w:b/>
          <w:color w:val="000000"/>
          <w:sz w:val="28"/>
          <w:szCs w:val="28"/>
        </w:rPr>
        <w:t>注意事項</w:t>
      </w:r>
    </w:p>
    <w:p w:rsidR="009730C9" w:rsidRPr="00780832" w:rsidRDefault="009730C9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80832">
        <w:rPr>
          <w:rFonts w:ascii="標楷體" w:eastAsia="標楷體" w:hAnsi="標楷體" w:hint="eastAsia"/>
          <w:sz w:val="28"/>
          <w:szCs w:val="28"/>
        </w:rPr>
        <w:t>場地</w:t>
      </w:r>
      <w:r>
        <w:rPr>
          <w:rFonts w:ascii="標楷體" w:eastAsia="標楷體" w:hAnsi="標楷體" w:hint="eastAsia"/>
          <w:sz w:val="28"/>
          <w:szCs w:val="28"/>
        </w:rPr>
        <w:t>座位有限</w:t>
      </w:r>
      <w:r w:rsidRPr="00780832">
        <w:rPr>
          <w:rFonts w:ascii="標楷體" w:eastAsia="標楷體" w:hAnsi="標楷體" w:hint="eastAsia"/>
          <w:sz w:val="28"/>
          <w:szCs w:val="28"/>
        </w:rPr>
        <w:t>，本活動不提供現場報名，</w:t>
      </w:r>
      <w:r>
        <w:rPr>
          <w:rFonts w:ascii="標楷體" w:eastAsia="標楷體" w:hAnsi="標楷體" w:hint="eastAsia"/>
          <w:sz w:val="28"/>
          <w:szCs w:val="28"/>
        </w:rPr>
        <w:t>敬請盡早完成報名</w:t>
      </w:r>
      <w:r w:rsidRPr="00780832">
        <w:rPr>
          <w:rFonts w:ascii="標楷體" w:eastAsia="標楷體" w:hAnsi="標楷體" w:hint="eastAsia"/>
          <w:sz w:val="28"/>
          <w:szCs w:val="28"/>
        </w:rPr>
        <w:t>。</w:t>
      </w:r>
    </w:p>
    <w:p w:rsidR="009730C9" w:rsidRPr="00780832" w:rsidRDefault="009730C9" w:rsidP="00780832">
      <w:pPr>
        <w:numPr>
          <w:ilvl w:val="0"/>
          <w:numId w:val="8"/>
        </w:numPr>
        <w:spacing w:line="480" w:lineRule="exact"/>
        <w:ind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活動資訊</w:t>
      </w:r>
      <w:r w:rsidRPr="00780832">
        <w:rPr>
          <w:rFonts w:eastAsia="標楷體" w:hint="eastAsia"/>
          <w:sz w:val="28"/>
          <w:szCs w:val="28"/>
        </w:rPr>
        <w:t>公告請詳見：</w:t>
      </w:r>
      <w:r>
        <w:rPr>
          <w:rFonts w:eastAsia="標楷體"/>
          <w:sz w:val="28"/>
          <w:szCs w:val="28"/>
        </w:rPr>
        <w:t>h</w:t>
      </w:r>
      <w:r w:rsidRPr="00780832">
        <w:rPr>
          <w:rFonts w:eastAsia="標楷體"/>
          <w:sz w:val="28"/>
          <w:szCs w:val="28"/>
        </w:rPr>
        <w:t>ttp://home.ntcu.edu.tw/~TEC/main.php</w:t>
      </w:r>
    </w:p>
    <w:p w:rsidR="009730C9" w:rsidRDefault="009730C9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請儘量搭乘大眾交通運輸工具與會，部分場地不提供車位。</w:t>
      </w:r>
    </w:p>
    <w:p w:rsidR="009730C9" w:rsidRPr="00EE7418" w:rsidRDefault="009730C9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E7418">
        <w:rPr>
          <w:rFonts w:eastAsia="標楷體" w:hAnsi="標楷體" w:hint="eastAsia"/>
          <w:sz w:val="28"/>
          <w:szCs w:val="28"/>
        </w:rPr>
        <w:t>參加研習人員及工作人員核給公（差）假登記。</w:t>
      </w:r>
    </w:p>
    <w:p w:rsidR="009730C9" w:rsidRPr="00EE7418" w:rsidRDefault="009730C9" w:rsidP="00780832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E7418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p w:rsidR="009730C9" w:rsidRPr="008E5D8D" w:rsidRDefault="009730C9" w:rsidP="00EE7418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b/>
          <w:color w:val="FF0000"/>
        </w:rPr>
      </w:pPr>
      <w:r w:rsidRPr="00EE7418">
        <w:rPr>
          <w:rFonts w:ascii="標楷體" w:eastAsia="標楷體" w:hAnsi="標楷體" w:hint="eastAsia"/>
          <w:sz w:val="28"/>
          <w:szCs w:val="28"/>
        </w:rPr>
        <w:t>參加費用一律免費，會議場地皆禁止飲食。</w:t>
      </w:r>
    </w:p>
    <w:p w:rsidR="009730C9" w:rsidRPr="00582EAD" w:rsidRDefault="009730C9" w:rsidP="00A67A61">
      <w:pPr>
        <w:numPr>
          <w:ilvl w:val="0"/>
          <w:numId w:val="8"/>
        </w:numPr>
        <w:spacing w:line="480" w:lineRule="exact"/>
        <w:ind w:left="567" w:hanging="567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sz w:val="28"/>
          <w:szCs w:val="28"/>
        </w:rPr>
        <w:t>本次活動不提供餐點。</w:t>
      </w:r>
    </w:p>
    <w:p w:rsidR="009730C9" w:rsidRDefault="009730C9" w:rsidP="00582EAD">
      <w:pPr>
        <w:numPr>
          <w:ilvl w:val="0"/>
          <w:numId w:val="8"/>
        </w:numPr>
        <w:spacing w:line="480" w:lineRule="exact"/>
        <w:ind w:left="567" w:hanging="567"/>
        <w:rPr>
          <w:rFonts w:eastAsia="標楷體" w:hAnsi="標楷體"/>
          <w:sz w:val="28"/>
          <w:szCs w:val="28"/>
        </w:rPr>
      </w:pPr>
      <w:r w:rsidRPr="00582EAD">
        <w:rPr>
          <w:rFonts w:eastAsia="標楷體" w:hAnsi="標楷體" w:hint="eastAsia"/>
          <w:sz w:val="28"/>
          <w:szCs w:val="28"/>
        </w:rPr>
        <w:t>全程參與者核發研習時數</w:t>
      </w:r>
      <w:r>
        <w:rPr>
          <w:rFonts w:eastAsia="標楷體" w:hAnsi="標楷體"/>
          <w:sz w:val="28"/>
          <w:szCs w:val="28"/>
        </w:rPr>
        <w:t>4</w:t>
      </w:r>
      <w:r w:rsidRPr="00582EAD">
        <w:rPr>
          <w:rFonts w:eastAsia="標楷體" w:hAnsi="標楷體" w:hint="eastAsia"/>
          <w:sz w:val="28"/>
          <w:szCs w:val="28"/>
        </w:rPr>
        <w:t>小時；有需求者於研討會當天至簽到處申請</w:t>
      </w:r>
      <w:r>
        <w:rPr>
          <w:rFonts w:eastAsia="標楷體" w:hAnsi="標楷體" w:hint="eastAsia"/>
          <w:sz w:val="28"/>
          <w:szCs w:val="28"/>
        </w:rPr>
        <w:t>研習證明。</w:t>
      </w:r>
    </w:p>
    <w:sectPr w:rsidR="009730C9" w:rsidSect="00780832">
      <w:footerReference w:type="default" r:id="rId7"/>
      <w:pgSz w:w="11906" w:h="16838"/>
      <w:pgMar w:top="1440" w:right="1701" w:bottom="1440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0C9" w:rsidRDefault="009730C9" w:rsidP="00E6732C">
      <w:r>
        <w:separator/>
      </w:r>
    </w:p>
  </w:endnote>
  <w:endnote w:type="continuationSeparator" w:id="0">
    <w:p w:rsidR="009730C9" w:rsidRDefault="009730C9" w:rsidP="00E6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0C9" w:rsidRDefault="009730C9">
    <w:pPr>
      <w:pStyle w:val="Footer"/>
      <w:jc w:val="center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頁，共</w:t>
    </w:r>
    <w:r>
      <w:rPr>
        <w:kern w:val="0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0C9" w:rsidRDefault="009730C9" w:rsidP="00E6732C">
      <w:r>
        <w:separator/>
      </w:r>
    </w:p>
  </w:footnote>
  <w:footnote w:type="continuationSeparator" w:id="0">
    <w:p w:rsidR="009730C9" w:rsidRDefault="009730C9" w:rsidP="00E67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63F"/>
    <w:multiLevelType w:val="hybridMultilevel"/>
    <w:tmpl w:val="ACACDA8E"/>
    <w:lvl w:ilvl="0" w:tplc="61FEA8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E76290"/>
    <w:multiLevelType w:val="hybridMultilevel"/>
    <w:tmpl w:val="6562FA1A"/>
    <w:lvl w:ilvl="0" w:tplc="5AD4D88A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46B7C21"/>
    <w:multiLevelType w:val="hybridMultilevel"/>
    <w:tmpl w:val="93F6CD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6BF549E"/>
    <w:multiLevelType w:val="hybridMultilevel"/>
    <w:tmpl w:val="DB7E288E"/>
    <w:lvl w:ilvl="0" w:tplc="945652E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94228AE"/>
    <w:multiLevelType w:val="hybridMultilevel"/>
    <w:tmpl w:val="F1C24F14"/>
    <w:lvl w:ilvl="0" w:tplc="2EFE207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ascii="Times New Roman" w:eastAsia="標楷體" w:hAnsi="標楷體" w:cs="Times New Roman"/>
      </w:rPr>
    </w:lvl>
    <w:lvl w:ilvl="1" w:tplc="196A48DE">
      <w:start w:val="3"/>
      <w:numFmt w:val="bullet"/>
      <w:lvlText w:val="□"/>
      <w:lvlJc w:val="left"/>
      <w:pPr>
        <w:tabs>
          <w:tab w:val="num" w:pos="1125"/>
        </w:tabs>
        <w:ind w:left="1125" w:hanging="360"/>
      </w:pPr>
      <w:rPr>
        <w:rFonts w:ascii="標楷體" w:eastAsia="標楷體" w:hAnsi="標楷體" w:hint="eastAsia"/>
      </w:rPr>
    </w:lvl>
    <w:lvl w:ilvl="2" w:tplc="9B687A8C">
      <w:start w:val="1"/>
      <w:numFmt w:val="decimal"/>
      <w:lvlText w:val="%3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5">
    <w:nsid w:val="1A8803AF"/>
    <w:multiLevelType w:val="hybridMultilevel"/>
    <w:tmpl w:val="850213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042453D"/>
    <w:multiLevelType w:val="hybridMultilevel"/>
    <w:tmpl w:val="119875D8"/>
    <w:lvl w:ilvl="0" w:tplc="8044554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99F6D10"/>
    <w:multiLevelType w:val="hybridMultilevel"/>
    <w:tmpl w:val="79DA28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AAB1AA8"/>
    <w:multiLevelType w:val="hybridMultilevel"/>
    <w:tmpl w:val="A03E050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8DC0A27"/>
    <w:multiLevelType w:val="hybridMultilevel"/>
    <w:tmpl w:val="FB9422B0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10">
    <w:nsid w:val="3C4B4122"/>
    <w:multiLevelType w:val="hybridMultilevel"/>
    <w:tmpl w:val="D4D22ED4"/>
    <w:lvl w:ilvl="0" w:tplc="D0608958">
      <w:start w:val="1"/>
      <w:numFmt w:val="taiwaneseCountingThousand"/>
      <w:lvlText w:val="%1、"/>
      <w:lvlJc w:val="left"/>
      <w:pPr>
        <w:ind w:left="5016" w:hanging="480"/>
      </w:pPr>
      <w:rPr>
        <w:rFonts w:cs="Times New Roman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966DDD"/>
    <w:multiLevelType w:val="hybridMultilevel"/>
    <w:tmpl w:val="2326B6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F3D5138"/>
    <w:multiLevelType w:val="hybridMultilevel"/>
    <w:tmpl w:val="547A4B84"/>
    <w:lvl w:ilvl="0" w:tplc="61FEA8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0537D57"/>
    <w:multiLevelType w:val="hybridMultilevel"/>
    <w:tmpl w:val="B07861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A5972D4"/>
    <w:multiLevelType w:val="hybridMultilevel"/>
    <w:tmpl w:val="E9CAAA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AD804E3"/>
    <w:multiLevelType w:val="hybridMultilevel"/>
    <w:tmpl w:val="4F40BBB0"/>
    <w:lvl w:ilvl="0" w:tplc="3C68AE32">
      <w:start w:val="1"/>
      <w:numFmt w:val="ideographLegalTraditional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6">
    <w:nsid w:val="4E794483"/>
    <w:multiLevelType w:val="hybridMultilevel"/>
    <w:tmpl w:val="4ECEC9B4"/>
    <w:lvl w:ilvl="0" w:tplc="04090015">
      <w:start w:val="1"/>
      <w:numFmt w:val="taiwaneseCountingThousand"/>
      <w:lvlText w:val="%1、"/>
      <w:lvlJc w:val="left"/>
      <w:pPr>
        <w:ind w:left="143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  <w:rPr>
        <w:rFonts w:cs="Times New Roman"/>
      </w:rPr>
    </w:lvl>
  </w:abstractNum>
  <w:abstractNum w:abstractNumId="17">
    <w:nsid w:val="4FD566EA"/>
    <w:multiLevelType w:val="hybridMultilevel"/>
    <w:tmpl w:val="DDC0A48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D251884"/>
    <w:multiLevelType w:val="hybridMultilevel"/>
    <w:tmpl w:val="D70C8AA8"/>
    <w:lvl w:ilvl="0" w:tplc="F1B69D9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425205A"/>
    <w:multiLevelType w:val="hybridMultilevel"/>
    <w:tmpl w:val="3D0C695E"/>
    <w:lvl w:ilvl="0" w:tplc="26002E4A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6F222B9"/>
    <w:multiLevelType w:val="hybridMultilevel"/>
    <w:tmpl w:val="B07861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1F22273"/>
    <w:multiLevelType w:val="hybridMultilevel"/>
    <w:tmpl w:val="FB9422B0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22">
    <w:nsid w:val="736D75B0"/>
    <w:multiLevelType w:val="hybridMultilevel"/>
    <w:tmpl w:val="DF8211A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7EC17547"/>
    <w:multiLevelType w:val="hybridMultilevel"/>
    <w:tmpl w:val="F38032C4"/>
    <w:lvl w:ilvl="0" w:tplc="4582F0EE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2"/>
  </w:num>
  <w:num w:numId="3">
    <w:abstractNumId w:val="21"/>
  </w:num>
  <w:num w:numId="4">
    <w:abstractNumId w:val="3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19"/>
  </w:num>
  <w:num w:numId="10">
    <w:abstractNumId w:val="6"/>
  </w:num>
  <w:num w:numId="11">
    <w:abstractNumId w:val="23"/>
  </w:num>
  <w:num w:numId="12">
    <w:abstractNumId w:val="4"/>
  </w:num>
  <w:num w:numId="13">
    <w:abstractNumId w:val="15"/>
  </w:num>
  <w:num w:numId="14">
    <w:abstractNumId w:val="12"/>
  </w:num>
  <w:num w:numId="15">
    <w:abstractNumId w:val="0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2"/>
  </w:num>
  <w:num w:numId="21">
    <w:abstractNumId w:val="18"/>
  </w:num>
  <w:num w:numId="22">
    <w:abstractNumId w:val="14"/>
  </w:num>
  <w:num w:numId="23">
    <w:abstractNumId w:val="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F93"/>
    <w:rsid w:val="00011F36"/>
    <w:rsid w:val="000135DD"/>
    <w:rsid w:val="00022401"/>
    <w:rsid w:val="00022D10"/>
    <w:rsid w:val="000248E3"/>
    <w:rsid w:val="000451D9"/>
    <w:rsid w:val="00047B3C"/>
    <w:rsid w:val="000513E2"/>
    <w:rsid w:val="00051B05"/>
    <w:rsid w:val="000525BD"/>
    <w:rsid w:val="00063E85"/>
    <w:rsid w:val="00064CA7"/>
    <w:rsid w:val="00065DC9"/>
    <w:rsid w:val="00076362"/>
    <w:rsid w:val="00083613"/>
    <w:rsid w:val="0008472D"/>
    <w:rsid w:val="0008686B"/>
    <w:rsid w:val="00090850"/>
    <w:rsid w:val="000A38E0"/>
    <w:rsid w:val="000A4BCE"/>
    <w:rsid w:val="000B01B5"/>
    <w:rsid w:val="000B36C5"/>
    <w:rsid w:val="000B40B5"/>
    <w:rsid w:val="000C3188"/>
    <w:rsid w:val="000C4EE5"/>
    <w:rsid w:val="000C7BE8"/>
    <w:rsid w:val="000D121E"/>
    <w:rsid w:val="000E24D1"/>
    <w:rsid w:val="000E437D"/>
    <w:rsid w:val="000F651B"/>
    <w:rsid w:val="000F7A46"/>
    <w:rsid w:val="00102594"/>
    <w:rsid w:val="0010740C"/>
    <w:rsid w:val="00114FE3"/>
    <w:rsid w:val="0011738A"/>
    <w:rsid w:val="001231D8"/>
    <w:rsid w:val="00125722"/>
    <w:rsid w:val="00133303"/>
    <w:rsid w:val="001350F9"/>
    <w:rsid w:val="001355FF"/>
    <w:rsid w:val="0013687C"/>
    <w:rsid w:val="001455DE"/>
    <w:rsid w:val="001456DC"/>
    <w:rsid w:val="0015142C"/>
    <w:rsid w:val="00151E96"/>
    <w:rsid w:val="00153C48"/>
    <w:rsid w:val="001548A0"/>
    <w:rsid w:val="00156E85"/>
    <w:rsid w:val="00161431"/>
    <w:rsid w:val="001617DD"/>
    <w:rsid w:val="00163963"/>
    <w:rsid w:val="001710F6"/>
    <w:rsid w:val="00174071"/>
    <w:rsid w:val="001742CB"/>
    <w:rsid w:val="001804FB"/>
    <w:rsid w:val="00183E72"/>
    <w:rsid w:val="00184DB6"/>
    <w:rsid w:val="001855B1"/>
    <w:rsid w:val="00185A59"/>
    <w:rsid w:val="001904F6"/>
    <w:rsid w:val="00191BE2"/>
    <w:rsid w:val="001979F8"/>
    <w:rsid w:val="001A4C39"/>
    <w:rsid w:val="001B62DC"/>
    <w:rsid w:val="001C1C45"/>
    <w:rsid w:val="001C6F7D"/>
    <w:rsid w:val="001D2A0F"/>
    <w:rsid w:val="001E231F"/>
    <w:rsid w:val="001E305D"/>
    <w:rsid w:val="001E31B8"/>
    <w:rsid w:val="001E5DB8"/>
    <w:rsid w:val="001E7CA6"/>
    <w:rsid w:val="001F26B7"/>
    <w:rsid w:val="00206ABB"/>
    <w:rsid w:val="00206E74"/>
    <w:rsid w:val="00212B05"/>
    <w:rsid w:val="00220984"/>
    <w:rsid w:val="00226757"/>
    <w:rsid w:val="00231CF3"/>
    <w:rsid w:val="00236960"/>
    <w:rsid w:val="00237481"/>
    <w:rsid w:val="002405FA"/>
    <w:rsid w:val="00255FD9"/>
    <w:rsid w:val="00256410"/>
    <w:rsid w:val="0026023F"/>
    <w:rsid w:val="002618AD"/>
    <w:rsid w:val="00270D8B"/>
    <w:rsid w:val="00275739"/>
    <w:rsid w:val="002761D6"/>
    <w:rsid w:val="00282188"/>
    <w:rsid w:val="00291EC1"/>
    <w:rsid w:val="002925CD"/>
    <w:rsid w:val="002943F8"/>
    <w:rsid w:val="00295980"/>
    <w:rsid w:val="0029750A"/>
    <w:rsid w:val="002A16A3"/>
    <w:rsid w:val="002C3E09"/>
    <w:rsid w:val="002C645C"/>
    <w:rsid w:val="002C7057"/>
    <w:rsid w:val="002D58DC"/>
    <w:rsid w:val="002E3889"/>
    <w:rsid w:val="002F06F2"/>
    <w:rsid w:val="002F5E20"/>
    <w:rsid w:val="002F79B7"/>
    <w:rsid w:val="00301F82"/>
    <w:rsid w:val="00302007"/>
    <w:rsid w:val="00305019"/>
    <w:rsid w:val="00306BED"/>
    <w:rsid w:val="00310E70"/>
    <w:rsid w:val="00314BFC"/>
    <w:rsid w:val="00316A30"/>
    <w:rsid w:val="0032769D"/>
    <w:rsid w:val="0033600E"/>
    <w:rsid w:val="003374E6"/>
    <w:rsid w:val="0034144C"/>
    <w:rsid w:val="00344E82"/>
    <w:rsid w:val="0034620F"/>
    <w:rsid w:val="00365CFB"/>
    <w:rsid w:val="00366BEB"/>
    <w:rsid w:val="003846FF"/>
    <w:rsid w:val="00384C4A"/>
    <w:rsid w:val="00391EF8"/>
    <w:rsid w:val="00392B4B"/>
    <w:rsid w:val="003A12B1"/>
    <w:rsid w:val="003A73F8"/>
    <w:rsid w:val="003B2B67"/>
    <w:rsid w:val="003B6A5C"/>
    <w:rsid w:val="003B7871"/>
    <w:rsid w:val="003C1E11"/>
    <w:rsid w:val="003D00AF"/>
    <w:rsid w:val="003D3432"/>
    <w:rsid w:val="003D5A1B"/>
    <w:rsid w:val="003E33E6"/>
    <w:rsid w:val="00413333"/>
    <w:rsid w:val="00426C47"/>
    <w:rsid w:val="00437D7E"/>
    <w:rsid w:val="004423DA"/>
    <w:rsid w:val="00443786"/>
    <w:rsid w:val="00443EE9"/>
    <w:rsid w:val="004443F5"/>
    <w:rsid w:val="00451881"/>
    <w:rsid w:val="00453044"/>
    <w:rsid w:val="00454C29"/>
    <w:rsid w:val="00454DE3"/>
    <w:rsid w:val="004576EA"/>
    <w:rsid w:val="00462FDC"/>
    <w:rsid w:val="0046458C"/>
    <w:rsid w:val="0047572F"/>
    <w:rsid w:val="0048185A"/>
    <w:rsid w:val="00483F16"/>
    <w:rsid w:val="00490038"/>
    <w:rsid w:val="004904A7"/>
    <w:rsid w:val="00492A44"/>
    <w:rsid w:val="0049488B"/>
    <w:rsid w:val="004974BB"/>
    <w:rsid w:val="004A74AC"/>
    <w:rsid w:val="004B1689"/>
    <w:rsid w:val="004B3FCF"/>
    <w:rsid w:val="004C1ACF"/>
    <w:rsid w:val="004C4D1C"/>
    <w:rsid w:val="004C5369"/>
    <w:rsid w:val="004D0701"/>
    <w:rsid w:val="004D3A4A"/>
    <w:rsid w:val="004E1B11"/>
    <w:rsid w:val="004F40FE"/>
    <w:rsid w:val="004F5C95"/>
    <w:rsid w:val="005025FA"/>
    <w:rsid w:val="0051603F"/>
    <w:rsid w:val="00520ABF"/>
    <w:rsid w:val="005328BF"/>
    <w:rsid w:val="0054221C"/>
    <w:rsid w:val="00551287"/>
    <w:rsid w:val="005554B0"/>
    <w:rsid w:val="00562A4B"/>
    <w:rsid w:val="005722D6"/>
    <w:rsid w:val="00577FB2"/>
    <w:rsid w:val="00582196"/>
    <w:rsid w:val="00582EAD"/>
    <w:rsid w:val="0058773A"/>
    <w:rsid w:val="005930E3"/>
    <w:rsid w:val="00595CB0"/>
    <w:rsid w:val="005A3379"/>
    <w:rsid w:val="005B4D34"/>
    <w:rsid w:val="005B5E43"/>
    <w:rsid w:val="005B7BAF"/>
    <w:rsid w:val="005C3579"/>
    <w:rsid w:val="005C6C9A"/>
    <w:rsid w:val="005C73A1"/>
    <w:rsid w:val="005D1DF9"/>
    <w:rsid w:val="005D47CE"/>
    <w:rsid w:val="005D656F"/>
    <w:rsid w:val="005E3D2A"/>
    <w:rsid w:val="00604A62"/>
    <w:rsid w:val="00611FFC"/>
    <w:rsid w:val="00613C17"/>
    <w:rsid w:val="00616D87"/>
    <w:rsid w:val="00617C95"/>
    <w:rsid w:val="00620765"/>
    <w:rsid w:val="00620C37"/>
    <w:rsid w:val="006219D4"/>
    <w:rsid w:val="00624C71"/>
    <w:rsid w:val="00625C42"/>
    <w:rsid w:val="00627CE5"/>
    <w:rsid w:val="00635CC3"/>
    <w:rsid w:val="00641BAB"/>
    <w:rsid w:val="006431CD"/>
    <w:rsid w:val="00650E1F"/>
    <w:rsid w:val="00663500"/>
    <w:rsid w:val="006645E0"/>
    <w:rsid w:val="0066577B"/>
    <w:rsid w:val="00673416"/>
    <w:rsid w:val="006831A5"/>
    <w:rsid w:val="0068320B"/>
    <w:rsid w:val="006859EB"/>
    <w:rsid w:val="00686B71"/>
    <w:rsid w:val="006960F8"/>
    <w:rsid w:val="006A0344"/>
    <w:rsid w:val="006A0D47"/>
    <w:rsid w:val="006A48BA"/>
    <w:rsid w:val="006B01BE"/>
    <w:rsid w:val="006B2984"/>
    <w:rsid w:val="006B414E"/>
    <w:rsid w:val="006C3756"/>
    <w:rsid w:val="006C3D9C"/>
    <w:rsid w:val="006D01AE"/>
    <w:rsid w:val="006D111D"/>
    <w:rsid w:val="006D7E90"/>
    <w:rsid w:val="006E10C9"/>
    <w:rsid w:val="006F4944"/>
    <w:rsid w:val="006F676A"/>
    <w:rsid w:val="007000D8"/>
    <w:rsid w:val="00700323"/>
    <w:rsid w:val="00700B56"/>
    <w:rsid w:val="00702B89"/>
    <w:rsid w:val="00712AF9"/>
    <w:rsid w:val="00713B66"/>
    <w:rsid w:val="00720569"/>
    <w:rsid w:val="00720FAC"/>
    <w:rsid w:val="00725522"/>
    <w:rsid w:val="00730E71"/>
    <w:rsid w:val="00732A97"/>
    <w:rsid w:val="00737650"/>
    <w:rsid w:val="00740CBA"/>
    <w:rsid w:val="00754920"/>
    <w:rsid w:val="00757EFE"/>
    <w:rsid w:val="00762E20"/>
    <w:rsid w:val="0077080A"/>
    <w:rsid w:val="007778DB"/>
    <w:rsid w:val="007807FC"/>
    <w:rsid w:val="00780832"/>
    <w:rsid w:val="007860D8"/>
    <w:rsid w:val="007862AD"/>
    <w:rsid w:val="007A05C1"/>
    <w:rsid w:val="007A180B"/>
    <w:rsid w:val="007B1ADC"/>
    <w:rsid w:val="007B2F93"/>
    <w:rsid w:val="007C42D4"/>
    <w:rsid w:val="007E3152"/>
    <w:rsid w:val="007E7860"/>
    <w:rsid w:val="007F1EF6"/>
    <w:rsid w:val="007F47D3"/>
    <w:rsid w:val="007F515D"/>
    <w:rsid w:val="007F5291"/>
    <w:rsid w:val="0080151C"/>
    <w:rsid w:val="00807E85"/>
    <w:rsid w:val="0082403D"/>
    <w:rsid w:val="008353E9"/>
    <w:rsid w:val="008421A8"/>
    <w:rsid w:val="00842CBE"/>
    <w:rsid w:val="00844EDA"/>
    <w:rsid w:val="0084755D"/>
    <w:rsid w:val="00850EB5"/>
    <w:rsid w:val="00852E1F"/>
    <w:rsid w:val="00857FF6"/>
    <w:rsid w:val="00860007"/>
    <w:rsid w:val="00861CC7"/>
    <w:rsid w:val="0086621F"/>
    <w:rsid w:val="0086745A"/>
    <w:rsid w:val="00867E07"/>
    <w:rsid w:val="0088094A"/>
    <w:rsid w:val="00881C38"/>
    <w:rsid w:val="0088462D"/>
    <w:rsid w:val="00884BDC"/>
    <w:rsid w:val="008854ED"/>
    <w:rsid w:val="008863D1"/>
    <w:rsid w:val="00887019"/>
    <w:rsid w:val="00887A44"/>
    <w:rsid w:val="00892115"/>
    <w:rsid w:val="00892361"/>
    <w:rsid w:val="00893E24"/>
    <w:rsid w:val="008947D6"/>
    <w:rsid w:val="008A272B"/>
    <w:rsid w:val="008A5C05"/>
    <w:rsid w:val="008A7428"/>
    <w:rsid w:val="008A7A25"/>
    <w:rsid w:val="008B1518"/>
    <w:rsid w:val="008B502C"/>
    <w:rsid w:val="008B539C"/>
    <w:rsid w:val="008B7883"/>
    <w:rsid w:val="008B7F1E"/>
    <w:rsid w:val="008C4E74"/>
    <w:rsid w:val="008D23CB"/>
    <w:rsid w:val="008D31E2"/>
    <w:rsid w:val="008D42C5"/>
    <w:rsid w:val="008E2A61"/>
    <w:rsid w:val="008E379F"/>
    <w:rsid w:val="008E41B2"/>
    <w:rsid w:val="008E5D8D"/>
    <w:rsid w:val="008F29A8"/>
    <w:rsid w:val="008F6165"/>
    <w:rsid w:val="008F79E6"/>
    <w:rsid w:val="009031E7"/>
    <w:rsid w:val="00903D7C"/>
    <w:rsid w:val="00904588"/>
    <w:rsid w:val="009078B2"/>
    <w:rsid w:val="009156DA"/>
    <w:rsid w:val="00927A0C"/>
    <w:rsid w:val="009334D0"/>
    <w:rsid w:val="00936C81"/>
    <w:rsid w:val="00942F6A"/>
    <w:rsid w:val="00952AD4"/>
    <w:rsid w:val="00960C04"/>
    <w:rsid w:val="0096130A"/>
    <w:rsid w:val="0097166A"/>
    <w:rsid w:val="009730C9"/>
    <w:rsid w:val="009752EA"/>
    <w:rsid w:val="00983D3A"/>
    <w:rsid w:val="00986AB7"/>
    <w:rsid w:val="00986EEA"/>
    <w:rsid w:val="00992ADB"/>
    <w:rsid w:val="0099458B"/>
    <w:rsid w:val="00994D58"/>
    <w:rsid w:val="009A72C3"/>
    <w:rsid w:val="009B05BF"/>
    <w:rsid w:val="009B1933"/>
    <w:rsid w:val="009B2ED1"/>
    <w:rsid w:val="009B52FD"/>
    <w:rsid w:val="009B5C89"/>
    <w:rsid w:val="009C241E"/>
    <w:rsid w:val="009C47FF"/>
    <w:rsid w:val="009C4DB3"/>
    <w:rsid w:val="009C5FFD"/>
    <w:rsid w:val="009C6B8B"/>
    <w:rsid w:val="009C7600"/>
    <w:rsid w:val="009D00E3"/>
    <w:rsid w:val="009D3991"/>
    <w:rsid w:val="009D3D8B"/>
    <w:rsid w:val="009E11BA"/>
    <w:rsid w:val="009E1703"/>
    <w:rsid w:val="009E536F"/>
    <w:rsid w:val="009F311F"/>
    <w:rsid w:val="009F593B"/>
    <w:rsid w:val="00A07456"/>
    <w:rsid w:val="00A1251F"/>
    <w:rsid w:val="00A22E76"/>
    <w:rsid w:val="00A23F1C"/>
    <w:rsid w:val="00A279B8"/>
    <w:rsid w:val="00A3499C"/>
    <w:rsid w:val="00A544AF"/>
    <w:rsid w:val="00A55AC3"/>
    <w:rsid w:val="00A6157A"/>
    <w:rsid w:val="00A67A61"/>
    <w:rsid w:val="00A7497F"/>
    <w:rsid w:val="00A8308E"/>
    <w:rsid w:val="00A83171"/>
    <w:rsid w:val="00A864CC"/>
    <w:rsid w:val="00A96B49"/>
    <w:rsid w:val="00AA1A3D"/>
    <w:rsid w:val="00AA6768"/>
    <w:rsid w:val="00AB0E1E"/>
    <w:rsid w:val="00AB4772"/>
    <w:rsid w:val="00AB4FFE"/>
    <w:rsid w:val="00AB6C2A"/>
    <w:rsid w:val="00AC0F48"/>
    <w:rsid w:val="00AD1C4B"/>
    <w:rsid w:val="00AD25D7"/>
    <w:rsid w:val="00AD3B1B"/>
    <w:rsid w:val="00AD3C59"/>
    <w:rsid w:val="00AD71D8"/>
    <w:rsid w:val="00AE2E2C"/>
    <w:rsid w:val="00AE44F3"/>
    <w:rsid w:val="00AF1434"/>
    <w:rsid w:val="00AF312E"/>
    <w:rsid w:val="00B01EF8"/>
    <w:rsid w:val="00B03631"/>
    <w:rsid w:val="00B04476"/>
    <w:rsid w:val="00B13F51"/>
    <w:rsid w:val="00B16143"/>
    <w:rsid w:val="00B20CC2"/>
    <w:rsid w:val="00B31B8A"/>
    <w:rsid w:val="00B32AC2"/>
    <w:rsid w:val="00B3338D"/>
    <w:rsid w:val="00B35CEE"/>
    <w:rsid w:val="00B44C40"/>
    <w:rsid w:val="00B53504"/>
    <w:rsid w:val="00B57684"/>
    <w:rsid w:val="00B66CAC"/>
    <w:rsid w:val="00B74D18"/>
    <w:rsid w:val="00B764E1"/>
    <w:rsid w:val="00B827E8"/>
    <w:rsid w:val="00B860C2"/>
    <w:rsid w:val="00B918C5"/>
    <w:rsid w:val="00B9204A"/>
    <w:rsid w:val="00BA747D"/>
    <w:rsid w:val="00BA7FA1"/>
    <w:rsid w:val="00BB126F"/>
    <w:rsid w:val="00BB3026"/>
    <w:rsid w:val="00BB6CB7"/>
    <w:rsid w:val="00BC01A6"/>
    <w:rsid w:val="00BC06C6"/>
    <w:rsid w:val="00BC18DE"/>
    <w:rsid w:val="00BC732F"/>
    <w:rsid w:val="00BD232D"/>
    <w:rsid w:val="00BD449E"/>
    <w:rsid w:val="00BE0990"/>
    <w:rsid w:val="00BE125F"/>
    <w:rsid w:val="00C005DD"/>
    <w:rsid w:val="00C006D0"/>
    <w:rsid w:val="00C053DB"/>
    <w:rsid w:val="00C07714"/>
    <w:rsid w:val="00C10AE8"/>
    <w:rsid w:val="00C16DC5"/>
    <w:rsid w:val="00C20FFD"/>
    <w:rsid w:val="00C217CD"/>
    <w:rsid w:val="00C24D65"/>
    <w:rsid w:val="00C27074"/>
    <w:rsid w:val="00C31F99"/>
    <w:rsid w:val="00C3602F"/>
    <w:rsid w:val="00C37E4B"/>
    <w:rsid w:val="00C41EC3"/>
    <w:rsid w:val="00C55802"/>
    <w:rsid w:val="00C60914"/>
    <w:rsid w:val="00C64EC2"/>
    <w:rsid w:val="00C66BDF"/>
    <w:rsid w:val="00C70D41"/>
    <w:rsid w:val="00C84C8B"/>
    <w:rsid w:val="00C84E75"/>
    <w:rsid w:val="00C913C9"/>
    <w:rsid w:val="00CA1FEE"/>
    <w:rsid w:val="00CA3335"/>
    <w:rsid w:val="00CA4839"/>
    <w:rsid w:val="00CB1226"/>
    <w:rsid w:val="00CB5A3B"/>
    <w:rsid w:val="00CB7C27"/>
    <w:rsid w:val="00CC7B2D"/>
    <w:rsid w:val="00CE230B"/>
    <w:rsid w:val="00CE2349"/>
    <w:rsid w:val="00CE7269"/>
    <w:rsid w:val="00CF3297"/>
    <w:rsid w:val="00CF3313"/>
    <w:rsid w:val="00CF4BCC"/>
    <w:rsid w:val="00CF63F4"/>
    <w:rsid w:val="00D0655B"/>
    <w:rsid w:val="00D109D1"/>
    <w:rsid w:val="00D145E6"/>
    <w:rsid w:val="00D177D1"/>
    <w:rsid w:val="00D2415B"/>
    <w:rsid w:val="00D707DA"/>
    <w:rsid w:val="00D70A32"/>
    <w:rsid w:val="00D74E36"/>
    <w:rsid w:val="00D824CE"/>
    <w:rsid w:val="00D95E42"/>
    <w:rsid w:val="00D97605"/>
    <w:rsid w:val="00DA6D0D"/>
    <w:rsid w:val="00DB08EC"/>
    <w:rsid w:val="00DB7F73"/>
    <w:rsid w:val="00DC499D"/>
    <w:rsid w:val="00DC7B5D"/>
    <w:rsid w:val="00DD0BB8"/>
    <w:rsid w:val="00DE5300"/>
    <w:rsid w:val="00DE6F57"/>
    <w:rsid w:val="00DF6F6D"/>
    <w:rsid w:val="00DF720B"/>
    <w:rsid w:val="00DF7ACF"/>
    <w:rsid w:val="00E13728"/>
    <w:rsid w:val="00E21086"/>
    <w:rsid w:val="00E21317"/>
    <w:rsid w:val="00E21926"/>
    <w:rsid w:val="00E2257C"/>
    <w:rsid w:val="00E22DB4"/>
    <w:rsid w:val="00E249C2"/>
    <w:rsid w:val="00E3087B"/>
    <w:rsid w:val="00E331A0"/>
    <w:rsid w:val="00E42B8D"/>
    <w:rsid w:val="00E5363B"/>
    <w:rsid w:val="00E603B5"/>
    <w:rsid w:val="00E6732C"/>
    <w:rsid w:val="00E70182"/>
    <w:rsid w:val="00E77BD8"/>
    <w:rsid w:val="00E824B7"/>
    <w:rsid w:val="00E87D86"/>
    <w:rsid w:val="00E951C7"/>
    <w:rsid w:val="00EA0327"/>
    <w:rsid w:val="00EA3DFF"/>
    <w:rsid w:val="00EA57FF"/>
    <w:rsid w:val="00EB5372"/>
    <w:rsid w:val="00EB618B"/>
    <w:rsid w:val="00EB6C87"/>
    <w:rsid w:val="00EB7A84"/>
    <w:rsid w:val="00EC2BFB"/>
    <w:rsid w:val="00ED2CD1"/>
    <w:rsid w:val="00ED4F72"/>
    <w:rsid w:val="00ED679A"/>
    <w:rsid w:val="00EE5B3F"/>
    <w:rsid w:val="00EE6EAA"/>
    <w:rsid w:val="00EE7418"/>
    <w:rsid w:val="00EF0137"/>
    <w:rsid w:val="00EF01F4"/>
    <w:rsid w:val="00EF58F2"/>
    <w:rsid w:val="00EF673B"/>
    <w:rsid w:val="00EF7E0C"/>
    <w:rsid w:val="00F03B36"/>
    <w:rsid w:val="00F05A31"/>
    <w:rsid w:val="00F110E7"/>
    <w:rsid w:val="00F13387"/>
    <w:rsid w:val="00F13B97"/>
    <w:rsid w:val="00F2203B"/>
    <w:rsid w:val="00F27EBB"/>
    <w:rsid w:val="00F32CE5"/>
    <w:rsid w:val="00F453D8"/>
    <w:rsid w:val="00F4646F"/>
    <w:rsid w:val="00F46A11"/>
    <w:rsid w:val="00F5225D"/>
    <w:rsid w:val="00F5263B"/>
    <w:rsid w:val="00F52857"/>
    <w:rsid w:val="00F53F88"/>
    <w:rsid w:val="00F61291"/>
    <w:rsid w:val="00F6223E"/>
    <w:rsid w:val="00F62579"/>
    <w:rsid w:val="00F7037E"/>
    <w:rsid w:val="00F72402"/>
    <w:rsid w:val="00F825CF"/>
    <w:rsid w:val="00F83097"/>
    <w:rsid w:val="00F8637A"/>
    <w:rsid w:val="00F922EF"/>
    <w:rsid w:val="00F9586B"/>
    <w:rsid w:val="00F9786E"/>
    <w:rsid w:val="00FA073D"/>
    <w:rsid w:val="00FA389F"/>
    <w:rsid w:val="00FA5E6A"/>
    <w:rsid w:val="00FA7566"/>
    <w:rsid w:val="00FB11DD"/>
    <w:rsid w:val="00FB1243"/>
    <w:rsid w:val="00FB5C2C"/>
    <w:rsid w:val="00FC6249"/>
    <w:rsid w:val="00FC6D44"/>
    <w:rsid w:val="00FD0053"/>
    <w:rsid w:val="00FD0874"/>
    <w:rsid w:val="00FD34D8"/>
    <w:rsid w:val="00FD5E46"/>
    <w:rsid w:val="00FD5E9B"/>
    <w:rsid w:val="00FE57C8"/>
    <w:rsid w:val="00FE79B7"/>
    <w:rsid w:val="00FF23B7"/>
    <w:rsid w:val="00FF2C06"/>
    <w:rsid w:val="00FF5836"/>
    <w:rsid w:val="00FF59D7"/>
    <w:rsid w:val="00FF5E9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93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2F93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6732C"/>
    <w:rPr>
      <w:kern w:val="2"/>
    </w:rPr>
  </w:style>
  <w:style w:type="paragraph" w:styleId="Footer">
    <w:name w:val="footer"/>
    <w:basedOn w:val="Normal"/>
    <w:link w:val="FooterChar"/>
    <w:uiPriority w:val="99"/>
    <w:rsid w:val="00E6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732C"/>
    <w:rPr>
      <w:kern w:val="2"/>
    </w:rPr>
  </w:style>
  <w:style w:type="character" w:styleId="Hyperlink">
    <w:name w:val="Hyperlink"/>
    <w:basedOn w:val="DefaultParagraphFont"/>
    <w:uiPriority w:val="99"/>
    <w:rsid w:val="00F5263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F720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720B"/>
    <w:rPr>
      <w:rFonts w:ascii="Cambria" w:eastAsia="新細明體" w:hAnsi="Cambria"/>
      <w:kern w:val="2"/>
      <w:sz w:val="18"/>
    </w:rPr>
  </w:style>
  <w:style w:type="character" w:styleId="PageNumber">
    <w:name w:val="page number"/>
    <w:basedOn w:val="DefaultParagraphFont"/>
    <w:uiPriority w:val="99"/>
    <w:rsid w:val="008947D6"/>
    <w:rPr>
      <w:rFonts w:cs="Times New Roman"/>
    </w:rPr>
  </w:style>
  <w:style w:type="paragraph" w:styleId="ListParagraph">
    <w:name w:val="List Paragraph"/>
    <w:basedOn w:val="Normal"/>
    <w:uiPriority w:val="99"/>
    <w:qFormat/>
    <w:rsid w:val="00FC6D44"/>
    <w:pPr>
      <w:ind w:leftChars="200" w:left="480"/>
    </w:pPr>
  </w:style>
  <w:style w:type="character" w:customStyle="1" w:styleId="comshowdata">
    <w:name w:val="com_show_data"/>
    <w:basedOn w:val="DefaultParagraphFont"/>
    <w:uiPriority w:val="99"/>
    <w:rsid w:val="009C47FF"/>
    <w:rPr>
      <w:rFonts w:cs="Times New Roman"/>
    </w:rPr>
  </w:style>
  <w:style w:type="table" w:customStyle="1" w:styleId="-11">
    <w:name w:val="淺色格線 - 輔色 11"/>
    <w:uiPriority w:val="99"/>
    <w:rsid w:val="0086621F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Strong">
    <w:name w:val="Strong"/>
    <w:basedOn w:val="DefaultParagraphFont"/>
    <w:uiPriority w:val="99"/>
    <w:qFormat/>
    <w:rsid w:val="00720569"/>
    <w:rPr>
      <w:rFonts w:cs="Times New Roman"/>
      <w:b/>
      <w:bCs/>
    </w:rPr>
  </w:style>
  <w:style w:type="table" w:customStyle="1" w:styleId="-111">
    <w:name w:val="淺色格線 - 輔色 111"/>
    <w:uiPriority w:val="99"/>
    <w:rsid w:val="00892115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273</Words>
  <Characters>1557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102年教育部教學基地學校有效教學的現場落實方案發展成果分享會</dc:title>
  <dc:subject/>
  <dc:creator>user</dc:creator>
  <cp:keywords/>
  <dc:description/>
  <cp:lastModifiedBy>csying11</cp:lastModifiedBy>
  <cp:revision>2</cp:revision>
  <cp:lastPrinted>2016-01-21T06:36:00Z</cp:lastPrinted>
  <dcterms:created xsi:type="dcterms:W3CDTF">2016-02-15T08:37:00Z</dcterms:created>
  <dcterms:modified xsi:type="dcterms:W3CDTF">2016-02-15T08:37:00Z</dcterms:modified>
</cp:coreProperties>
</file>